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astaanottajaorganisaatio ja päivämäärä"/>
      </w:tblPr>
      <w:tblGrid>
        <w:gridCol w:w="5724"/>
        <w:gridCol w:w="1673"/>
        <w:gridCol w:w="1673"/>
      </w:tblGrid>
      <w:tr w:rsidR="00FE7F5C" w14:paraId="0358CE36" w14:textId="77777777" w:rsidTr="00FE7F5C">
        <w:tc>
          <w:tcPr>
            <w:tcW w:w="3155" w:type="pct"/>
          </w:tcPr>
          <w:p w14:paraId="4B097EE9" w14:textId="474FAF58" w:rsidR="00FE7F5C" w:rsidRDefault="00FE7F5C" w:rsidP="006F55D0">
            <w:bookmarkStart w:id="0" w:name="_GoBack"/>
            <w:bookmarkEnd w:id="0"/>
          </w:p>
        </w:tc>
        <w:tc>
          <w:tcPr>
            <w:tcW w:w="922" w:type="pct"/>
          </w:tcPr>
          <w:p w14:paraId="22724A75" w14:textId="77777777" w:rsidR="00FE7F5C" w:rsidRDefault="00FE7F5C" w:rsidP="006F55D0">
            <w:pPr>
              <w:jc w:val="right"/>
            </w:pPr>
          </w:p>
        </w:tc>
        <w:tc>
          <w:tcPr>
            <w:tcW w:w="922" w:type="pct"/>
          </w:tcPr>
          <w:p w14:paraId="465699D8" w14:textId="3EF6F06D" w:rsidR="00FE7F5C" w:rsidRDefault="00B338E3" w:rsidP="006F55D0">
            <w:pPr>
              <w:jc w:val="right"/>
            </w:pPr>
            <w:sdt>
              <w:sdtPr>
                <w:alias w:val="Julkaisupäivämäärä"/>
                <w:tag w:val=""/>
                <w:id w:val="-20480506"/>
                <w:placeholder>
                  <w:docPart w:val="014BA05F44EE46F180FB291EAF5F64D1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1-06-28T00:00:00Z"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FE7F5C">
                  <w:t>28.6.2021</w:t>
                </w:r>
              </w:sdtContent>
            </w:sdt>
          </w:p>
        </w:tc>
      </w:tr>
    </w:tbl>
    <w:p w14:paraId="02110838" w14:textId="22D952C8" w:rsidR="00D36FB6" w:rsidRDefault="00D36FB6"/>
    <w:p w14:paraId="423DAEAB" w14:textId="3C51D1F7" w:rsidR="00F85695" w:rsidRPr="00F85695" w:rsidRDefault="006F55D0" w:rsidP="00F85695">
      <w:pPr>
        <w:pStyle w:val="Otsikko"/>
        <w:rPr>
          <w:b w:val="0"/>
          <w:bCs/>
          <w:color w:val="002060"/>
        </w:rPr>
      </w:pPr>
      <w:r w:rsidRPr="00FE7F5C">
        <w:rPr>
          <w:b w:val="0"/>
          <w:bCs/>
          <w:color w:val="002060"/>
        </w:rPr>
        <w:t>S</w:t>
      </w:r>
      <w:r w:rsidR="00262DE0" w:rsidRPr="00FE7F5C">
        <w:rPr>
          <w:b w:val="0"/>
          <w:bCs/>
          <w:color w:val="002060"/>
        </w:rPr>
        <w:t>uun terveydenhuollon</w:t>
      </w:r>
      <w:r w:rsidRPr="00FE7F5C">
        <w:rPr>
          <w:b w:val="0"/>
          <w:bCs/>
          <w:color w:val="002060"/>
        </w:rPr>
        <w:t xml:space="preserve"> omahoitosuunnitelma</w:t>
      </w:r>
    </w:p>
    <w:p w14:paraId="25A55F58" w14:textId="3A144FD5" w:rsidR="00B66ECA" w:rsidRPr="00F85695" w:rsidRDefault="00F85695" w:rsidP="00955CE5">
      <w:pPr>
        <w:spacing w:after="160" w:line="259" w:lineRule="auto"/>
        <w:jc w:val="both"/>
        <w:rPr>
          <w:rFonts w:ascii="Calibri" w:eastAsia="Calibri" w:hAnsi="Calibri" w:cs="Times New Roman"/>
          <w:bCs/>
          <w:szCs w:val="22"/>
        </w:rPr>
      </w:pPr>
      <w:r w:rsidRPr="00F85695">
        <w:rPr>
          <w:rFonts w:ascii="Calibri" w:eastAsia="Calibri" w:hAnsi="Calibri" w:cs="Times New Roman"/>
          <w:bCs/>
          <w:szCs w:val="22"/>
        </w:rPr>
        <w:t xml:space="preserve">Hoitosi peruspilari on omahoitosuunnitelma, jonka teet yhdessä suunterveydenhuollon ammattilaisen kanssa. Omahoitosuunnitelma auttaa sinua ja ammattilaista hoitosi suunnittelussa </w:t>
      </w:r>
      <w:r w:rsidR="008B6D92">
        <w:rPr>
          <w:rFonts w:ascii="Calibri" w:eastAsia="Calibri" w:hAnsi="Calibri" w:cs="Times New Roman"/>
          <w:bCs/>
          <w:szCs w:val="22"/>
        </w:rPr>
        <w:t xml:space="preserve">ja </w:t>
      </w:r>
      <w:r w:rsidRPr="00F85695">
        <w:rPr>
          <w:rFonts w:ascii="Calibri" w:eastAsia="Calibri" w:hAnsi="Calibri" w:cs="Times New Roman"/>
          <w:bCs/>
          <w:szCs w:val="22"/>
        </w:rPr>
        <w:t xml:space="preserve">tavoitteisiin pääsemisessä. Omahoitosuunnitelman toteutumista </w:t>
      </w:r>
      <w:r w:rsidR="00B66ECA">
        <w:rPr>
          <w:rFonts w:ascii="Calibri" w:eastAsia="Calibri" w:hAnsi="Calibri" w:cs="Times New Roman"/>
          <w:bCs/>
          <w:szCs w:val="22"/>
        </w:rPr>
        <w:t>seurataan</w:t>
      </w:r>
      <w:r w:rsidRPr="00F85695">
        <w:rPr>
          <w:rFonts w:ascii="Calibri" w:eastAsia="Calibri" w:hAnsi="Calibri" w:cs="Times New Roman"/>
          <w:bCs/>
          <w:szCs w:val="22"/>
        </w:rPr>
        <w:t xml:space="preserve"> hoitojakso</w:t>
      </w:r>
      <w:r w:rsidR="00516A23">
        <w:rPr>
          <w:rFonts w:ascii="Calibri" w:eastAsia="Calibri" w:hAnsi="Calibri" w:cs="Times New Roman"/>
          <w:bCs/>
          <w:szCs w:val="22"/>
        </w:rPr>
        <w:t>si</w:t>
      </w:r>
      <w:r w:rsidRPr="00F85695">
        <w:rPr>
          <w:rFonts w:ascii="Calibri" w:eastAsia="Calibri" w:hAnsi="Calibri" w:cs="Times New Roman"/>
          <w:bCs/>
          <w:szCs w:val="22"/>
        </w:rPr>
        <w:t xml:space="preserve"> aikana.</w:t>
      </w:r>
    </w:p>
    <w:p w14:paraId="0B10ED09" w14:textId="2E12998C" w:rsidR="00F85695" w:rsidRPr="00955CE5" w:rsidRDefault="00B66ECA" w:rsidP="001D628D">
      <w:pPr>
        <w:pStyle w:val="Luettelokappale"/>
        <w:numPr>
          <w:ilvl w:val="0"/>
          <w:numId w:val="34"/>
        </w:numPr>
        <w:spacing w:after="160" w:line="480" w:lineRule="auto"/>
        <w:ind w:left="303"/>
        <w:rPr>
          <w:rFonts w:ascii="Calibri" w:eastAsia="Calibri" w:hAnsi="Calibri" w:cs="Times New Roman"/>
          <w:szCs w:val="22"/>
        </w:rPr>
      </w:pPr>
      <w:r>
        <w:rPr>
          <w:rFonts w:ascii="Calibri" w:eastAsia="Calibri" w:hAnsi="Calibri" w:cs="Times New Roman"/>
          <w:b/>
          <w:bCs/>
          <w:szCs w:val="22"/>
        </w:rPr>
        <w:t>S</w:t>
      </w:r>
      <w:r w:rsidR="00F85695" w:rsidRPr="00955CE5">
        <w:rPr>
          <w:rFonts w:ascii="Calibri" w:eastAsia="Calibri" w:hAnsi="Calibri" w:cs="Times New Roman"/>
          <w:b/>
          <w:bCs/>
          <w:szCs w:val="22"/>
        </w:rPr>
        <w:t>uunterveyde</w:t>
      </w:r>
      <w:r>
        <w:rPr>
          <w:rFonts w:ascii="Calibri" w:eastAsia="Calibri" w:hAnsi="Calibri" w:cs="Times New Roman"/>
          <w:b/>
          <w:bCs/>
          <w:szCs w:val="22"/>
        </w:rPr>
        <w:t>ntila</w:t>
      </w:r>
      <w:r w:rsidR="00F85695" w:rsidRPr="00955CE5">
        <w:rPr>
          <w:rFonts w:ascii="Calibri" w:eastAsia="Calibri" w:hAnsi="Calibri" w:cs="Times New Roman"/>
          <w:b/>
          <w:bCs/>
          <w:szCs w:val="22"/>
        </w:rPr>
        <w:t>:</w:t>
      </w:r>
      <w:r w:rsidR="00F85695" w:rsidRPr="00955CE5">
        <w:rPr>
          <w:rFonts w:ascii="Calibri" w:eastAsia="Calibri" w:hAnsi="Calibri" w:cs="Times New Roman"/>
          <w:bCs/>
          <w:szCs w:val="22"/>
        </w:rPr>
        <w:t xml:space="preserve"> </w:t>
      </w:r>
      <w:sdt>
        <w:sdtPr>
          <w:rPr>
            <w:rFonts w:ascii="Calibri" w:eastAsia="Calibri" w:hAnsi="Calibri" w:cs="Times New Roman"/>
            <w:bCs/>
            <w:szCs w:val="22"/>
          </w:rPr>
          <w:id w:val="713318187"/>
          <w:placeholder>
            <w:docPart w:val="6690FF1A68644BF78FDE6D506ED581F3"/>
          </w:placeholder>
          <w:showingPlcHdr/>
        </w:sdtPr>
        <w:sdtEndPr/>
        <w:sdtContent>
          <w:r w:rsidR="00A0629E" w:rsidRPr="003B1415">
            <w:rPr>
              <w:rStyle w:val="Paikkamerkkiteksti"/>
            </w:rPr>
            <w:t>Kirjoita tekstiä napsauttamalla tai napauttamalla tätä.</w:t>
          </w:r>
        </w:sdtContent>
      </w:sdt>
    </w:p>
    <w:p w14:paraId="6EA15AB8" w14:textId="5EE14EE7" w:rsidR="00955CE5" w:rsidRPr="00955CE5" w:rsidRDefault="00B66ECA" w:rsidP="001D628D">
      <w:pPr>
        <w:pStyle w:val="Luettelokappale"/>
        <w:numPr>
          <w:ilvl w:val="0"/>
          <w:numId w:val="34"/>
        </w:numPr>
        <w:spacing w:after="160" w:line="480" w:lineRule="auto"/>
        <w:ind w:left="303"/>
        <w:rPr>
          <w:rFonts w:ascii="Calibri" w:eastAsia="Calibri" w:hAnsi="Calibri" w:cs="Times New Roman"/>
          <w:b/>
          <w:bCs/>
          <w:szCs w:val="22"/>
        </w:rPr>
      </w:pPr>
      <w:r>
        <w:rPr>
          <w:rFonts w:ascii="Calibri" w:eastAsia="Calibri" w:hAnsi="Calibri" w:cs="Times New Roman"/>
          <w:b/>
          <w:bCs/>
          <w:szCs w:val="22"/>
        </w:rPr>
        <w:t>Hoidon t</w:t>
      </w:r>
      <w:r w:rsidR="00F85695" w:rsidRPr="00955CE5">
        <w:rPr>
          <w:rFonts w:ascii="Calibri" w:eastAsia="Calibri" w:hAnsi="Calibri" w:cs="Times New Roman"/>
          <w:b/>
          <w:bCs/>
          <w:szCs w:val="22"/>
        </w:rPr>
        <w:t>avoite:</w:t>
      </w:r>
      <w:r w:rsidR="00793B05" w:rsidRPr="00955CE5">
        <w:rPr>
          <w:rFonts w:ascii="Calibri" w:eastAsia="Calibri" w:hAnsi="Calibri" w:cs="Times New Roman"/>
          <w:b/>
          <w:bCs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bCs/>
            <w:szCs w:val="22"/>
          </w:rPr>
          <w:id w:val="1706834388"/>
          <w:placeholder>
            <w:docPart w:val="3A6172F1A3624C6DB6A78F6219E239F1"/>
          </w:placeholder>
          <w:showingPlcHdr/>
        </w:sdtPr>
        <w:sdtEndPr/>
        <w:sdtContent>
          <w:r w:rsidR="00213586" w:rsidRPr="003B1415">
            <w:rPr>
              <w:rStyle w:val="Paikkamerkkiteksti"/>
            </w:rPr>
            <w:t>Kirjoita tekstiä napsauttamalla tai napauttamalla tätä.</w:t>
          </w:r>
        </w:sdtContent>
      </w:sdt>
    </w:p>
    <w:p w14:paraId="07FE3A2C" w14:textId="7EF9B972" w:rsidR="00F85695" w:rsidRPr="006F0040" w:rsidRDefault="00F85695" w:rsidP="006F0040">
      <w:pPr>
        <w:pStyle w:val="Luettelokappale"/>
        <w:numPr>
          <w:ilvl w:val="0"/>
          <w:numId w:val="34"/>
        </w:numPr>
        <w:spacing w:after="160"/>
        <w:ind w:left="303"/>
        <w:rPr>
          <w:rFonts w:ascii="Calibri" w:eastAsia="Calibri" w:hAnsi="Calibri" w:cs="Times New Roman"/>
          <w:bCs/>
          <w:szCs w:val="22"/>
        </w:rPr>
      </w:pPr>
      <w:r w:rsidRPr="00955CE5">
        <w:rPr>
          <w:rFonts w:ascii="Calibri" w:eastAsia="Calibri" w:hAnsi="Calibri" w:cs="Times New Roman"/>
          <w:b/>
          <w:szCs w:val="22"/>
        </w:rPr>
        <w:t xml:space="preserve">Asioita, joita voin tehdä suunhoitoni tueksi </w:t>
      </w:r>
      <w:r w:rsidRPr="006F0040">
        <w:rPr>
          <w:rFonts w:ascii="Calibri" w:eastAsia="Calibri" w:hAnsi="Calibri" w:cs="Times New Roman"/>
          <w:szCs w:val="22"/>
        </w:rPr>
        <w:t>(</w:t>
      </w:r>
      <w:r w:rsidR="00B66ECA">
        <w:rPr>
          <w:rFonts w:ascii="Calibri" w:eastAsia="Calibri" w:hAnsi="Calibri" w:cs="Times New Roman"/>
          <w:szCs w:val="22"/>
        </w:rPr>
        <w:t>valitaan 1-3</w:t>
      </w:r>
      <w:r w:rsidRPr="006F0040">
        <w:rPr>
          <w:rFonts w:ascii="Calibri" w:eastAsia="Calibri" w:hAnsi="Calibri" w:cs="Times New Roman"/>
          <w:szCs w:val="22"/>
        </w:rPr>
        <w:t>)</w:t>
      </w:r>
      <w:r w:rsidR="006F0040">
        <w:rPr>
          <w:rFonts w:ascii="Calibri" w:eastAsia="Calibri" w:hAnsi="Calibri" w:cs="Times New Roman"/>
          <w:szCs w:val="22"/>
        </w:rPr>
        <w:t>:</w:t>
      </w:r>
    </w:p>
    <w:p w14:paraId="3F0A6E2B" w14:textId="42AEB229" w:rsidR="00F85695" w:rsidRP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-12336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586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H</w:t>
      </w:r>
      <w:r w:rsidR="00F85695" w:rsidRPr="001D628D">
        <w:rPr>
          <w:rFonts w:ascii="Calibri" w:eastAsia="Calibri" w:hAnsi="Calibri" w:cs="Times New Roman"/>
          <w:szCs w:val="22"/>
        </w:rPr>
        <w:t>ampaiden harjaaminen useammin</w:t>
      </w:r>
    </w:p>
    <w:p w14:paraId="20CC6C2B" w14:textId="053F3442" w:rsid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31138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 w:rsidRP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S</w:t>
      </w:r>
      <w:r w:rsidR="00F85695" w:rsidRPr="001D628D">
        <w:rPr>
          <w:rFonts w:ascii="Calibri" w:eastAsia="Calibri" w:hAnsi="Calibri" w:cs="Times New Roman"/>
          <w:szCs w:val="22"/>
        </w:rPr>
        <w:t>ähköhammasharjaan vaihtaminen</w:t>
      </w:r>
    </w:p>
    <w:p w14:paraId="7AF84363" w14:textId="6FA09882" w:rsid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48096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V</w:t>
      </w:r>
      <w:r w:rsidR="00F85695" w:rsidRPr="001D628D">
        <w:rPr>
          <w:rFonts w:ascii="Calibri" w:eastAsia="Calibri" w:hAnsi="Calibri" w:cs="Times New Roman"/>
          <w:szCs w:val="22"/>
        </w:rPr>
        <w:t>ahvafluorisempi hammastahna kuurina</w:t>
      </w:r>
      <w:r w:rsidR="00F85695" w:rsidRPr="001D628D">
        <w:rPr>
          <w:rFonts w:ascii="Calibri" w:eastAsia="Calibri" w:hAnsi="Calibri" w:cs="Times New Roman"/>
          <w:szCs w:val="22"/>
        </w:rPr>
        <w:tab/>
      </w:r>
    </w:p>
    <w:p w14:paraId="1A211C20" w14:textId="6B42364F" w:rsidR="00F85695" w:rsidRP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-201776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H</w:t>
      </w:r>
      <w:r w:rsidR="00F85695" w:rsidRPr="001D628D">
        <w:rPr>
          <w:rFonts w:ascii="Calibri" w:eastAsia="Calibri" w:hAnsi="Calibri" w:cs="Times New Roman"/>
          <w:szCs w:val="22"/>
        </w:rPr>
        <w:t>ammasvälien puhdistaminen useammin</w:t>
      </w:r>
    </w:p>
    <w:p w14:paraId="0340B153" w14:textId="14095F04" w:rsidR="00F85695" w:rsidRP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58288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V</w:t>
      </w:r>
      <w:r w:rsidR="00F85695" w:rsidRPr="001D628D">
        <w:rPr>
          <w:rFonts w:ascii="Calibri" w:eastAsia="Calibri" w:hAnsi="Calibri" w:cs="Times New Roman"/>
          <w:szCs w:val="22"/>
        </w:rPr>
        <w:t>eden suosiminen janojuomana, happamien ja sokeripitoisten juomien välttäminen</w:t>
      </w:r>
    </w:p>
    <w:p w14:paraId="63DF6B62" w14:textId="15C8B1B1" w:rsidR="00F85695" w:rsidRP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-105986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N</w:t>
      </w:r>
      <w:r w:rsidR="00F85695" w:rsidRPr="001D628D">
        <w:rPr>
          <w:rFonts w:ascii="Calibri" w:eastAsia="Calibri" w:hAnsi="Calibri" w:cs="Times New Roman"/>
          <w:szCs w:val="22"/>
        </w:rPr>
        <w:t xml:space="preserve">apostelun välttäminen, </w:t>
      </w:r>
      <w:r w:rsidR="00A0629E">
        <w:rPr>
          <w:rFonts w:ascii="Calibri" w:eastAsia="Calibri" w:hAnsi="Calibri" w:cs="Times New Roman"/>
          <w:szCs w:val="22"/>
        </w:rPr>
        <w:t xml:space="preserve">säännöllinen </w:t>
      </w:r>
      <w:r w:rsidR="00F85695" w:rsidRPr="001D628D">
        <w:rPr>
          <w:rFonts w:ascii="Calibri" w:eastAsia="Calibri" w:hAnsi="Calibri" w:cs="Times New Roman"/>
          <w:szCs w:val="22"/>
        </w:rPr>
        <w:t>ateriarytmi 5–6 ruokailua päivä</w:t>
      </w:r>
      <w:r w:rsidR="00A0629E">
        <w:rPr>
          <w:rFonts w:ascii="Calibri" w:eastAsia="Calibri" w:hAnsi="Calibri" w:cs="Times New Roman"/>
          <w:szCs w:val="22"/>
        </w:rPr>
        <w:t>ssä</w:t>
      </w:r>
    </w:p>
    <w:p w14:paraId="0D276B38" w14:textId="47C5E871" w:rsidR="00F85695" w:rsidRP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124614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S</w:t>
      </w:r>
      <w:r w:rsidR="00F85695" w:rsidRPr="001D628D">
        <w:rPr>
          <w:rFonts w:ascii="Calibri" w:eastAsia="Calibri" w:hAnsi="Calibri" w:cs="Times New Roman"/>
          <w:szCs w:val="22"/>
        </w:rPr>
        <w:t>okeripitoisen ravinnon välttäminen</w:t>
      </w:r>
    </w:p>
    <w:p w14:paraId="3C48FAF1" w14:textId="38157C24" w:rsidR="00F85695" w:rsidRP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-85680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T</w:t>
      </w:r>
      <w:r w:rsidR="00F85695" w:rsidRPr="001D628D">
        <w:rPr>
          <w:rFonts w:ascii="Calibri" w:eastAsia="Calibri" w:hAnsi="Calibri" w:cs="Times New Roman"/>
          <w:szCs w:val="22"/>
        </w:rPr>
        <w:t>upakoinnin/nuuskaamisen lopettaminen</w:t>
      </w:r>
    </w:p>
    <w:p w14:paraId="56CFC0D9" w14:textId="53894270" w:rsidR="00F85695" w:rsidRP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57247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A</w:t>
      </w:r>
      <w:r w:rsidR="00F85695" w:rsidRPr="001D628D">
        <w:rPr>
          <w:rFonts w:ascii="Calibri" w:eastAsia="Calibri" w:hAnsi="Calibri" w:cs="Times New Roman"/>
          <w:szCs w:val="22"/>
        </w:rPr>
        <w:t>lkoholin käytön vähentäminen</w:t>
      </w:r>
    </w:p>
    <w:p w14:paraId="7B2621BD" w14:textId="5F0B38CC" w:rsidR="00F85695" w:rsidRP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159845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P</w:t>
      </w:r>
      <w:r w:rsidR="00F85695" w:rsidRPr="001D628D">
        <w:rPr>
          <w:rFonts w:ascii="Calibri" w:eastAsia="Calibri" w:hAnsi="Calibri" w:cs="Times New Roman"/>
          <w:szCs w:val="22"/>
        </w:rPr>
        <w:t>roteesien puhdistaminen useammin</w:t>
      </w:r>
    </w:p>
    <w:p w14:paraId="00E958DC" w14:textId="50A11BB2" w:rsidR="00F85695" w:rsidRP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-64658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O</w:t>
      </w:r>
      <w:r w:rsidR="00F85695" w:rsidRPr="001D628D">
        <w:rPr>
          <w:rFonts w:ascii="Calibri" w:eastAsia="Calibri" w:hAnsi="Calibri" w:cs="Times New Roman"/>
          <w:szCs w:val="22"/>
        </w:rPr>
        <w:t>maisen ja hoitajan päivittäinen apu suunhoidossa</w:t>
      </w:r>
    </w:p>
    <w:p w14:paraId="13029384" w14:textId="0F6E9310" w:rsidR="00F85695" w:rsidRPr="001D628D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-118189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M</w:t>
      </w:r>
      <w:r w:rsidR="00F85695" w:rsidRPr="001D628D">
        <w:rPr>
          <w:rFonts w:ascii="Calibri" w:eastAsia="Calibri" w:hAnsi="Calibri" w:cs="Times New Roman"/>
          <w:szCs w:val="22"/>
        </w:rPr>
        <w:t>uuta:</w:t>
      </w:r>
      <w:sdt>
        <w:sdtPr>
          <w:rPr>
            <w:rFonts w:ascii="Calibri" w:eastAsia="Calibri" w:hAnsi="Calibri" w:cs="Times New Roman"/>
            <w:szCs w:val="22"/>
          </w:rPr>
          <w:id w:val="1075330118"/>
          <w:placeholder>
            <w:docPart w:val="DefaultPlaceholder_-1854013439"/>
          </w:placeholder>
          <w:comboBox>
            <w:listItem w:value="Valitse kohde."/>
          </w:comboBox>
        </w:sdtPr>
        <w:sdtEndPr/>
        <w:sdtContent>
          <w:r w:rsidR="00F85695" w:rsidRPr="001D628D">
            <w:rPr>
              <w:rFonts w:ascii="Calibri" w:eastAsia="Calibri" w:hAnsi="Calibri" w:cs="Times New Roman"/>
              <w:szCs w:val="22"/>
            </w:rPr>
            <w:t xml:space="preserve"> ________________</w:t>
          </w:r>
        </w:sdtContent>
      </w:sdt>
      <w:r w:rsidR="00F85695" w:rsidRPr="001D628D">
        <w:rPr>
          <w:rFonts w:ascii="Calibri" w:eastAsia="Calibri" w:hAnsi="Calibri" w:cs="Times New Roman"/>
          <w:szCs w:val="22"/>
        </w:rPr>
        <w:tab/>
      </w:r>
    </w:p>
    <w:p w14:paraId="676C1A78" w14:textId="26951030" w:rsidR="00955CE5" w:rsidRDefault="00B338E3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  <w:sdt>
        <w:sdtPr>
          <w:rPr>
            <w:rFonts w:ascii="Calibri" w:eastAsia="Calibri" w:hAnsi="Calibri" w:cs="Times New Roman"/>
            <w:szCs w:val="22"/>
          </w:rPr>
          <w:id w:val="88498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29E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1D628D">
        <w:rPr>
          <w:rFonts w:ascii="Calibri" w:eastAsia="Calibri" w:hAnsi="Calibri" w:cs="Times New Roman"/>
          <w:szCs w:val="22"/>
        </w:rPr>
        <w:t xml:space="preserve">  </w:t>
      </w:r>
      <w:r w:rsidR="00F609E3" w:rsidRPr="001D628D">
        <w:rPr>
          <w:rFonts w:ascii="Calibri" w:eastAsia="Calibri" w:hAnsi="Calibri" w:cs="Times New Roman"/>
          <w:szCs w:val="22"/>
        </w:rPr>
        <w:t>O</w:t>
      </w:r>
      <w:r w:rsidR="00F85695" w:rsidRPr="001D628D">
        <w:rPr>
          <w:rFonts w:ascii="Calibri" w:eastAsia="Calibri" w:hAnsi="Calibri" w:cs="Times New Roman"/>
          <w:szCs w:val="22"/>
        </w:rPr>
        <w:t>mahoito riittävällä tasolla, ei tarvetta muutoksille</w:t>
      </w:r>
    </w:p>
    <w:p w14:paraId="3F9AD6EE" w14:textId="77777777" w:rsidR="00A0629E" w:rsidRPr="00B66ECA" w:rsidRDefault="00A0629E" w:rsidP="00A0629E">
      <w:pPr>
        <w:spacing w:after="160" w:line="240" w:lineRule="auto"/>
        <w:rPr>
          <w:rFonts w:ascii="Calibri" w:eastAsia="Calibri" w:hAnsi="Calibri" w:cs="Times New Roman"/>
          <w:szCs w:val="22"/>
        </w:rPr>
      </w:pPr>
    </w:p>
    <w:p w14:paraId="05886DFE" w14:textId="77777777" w:rsidR="00B66ECA" w:rsidRDefault="00F85695" w:rsidP="00B66ECA">
      <w:pPr>
        <w:pStyle w:val="Luettelokappale"/>
        <w:numPr>
          <w:ilvl w:val="0"/>
          <w:numId w:val="34"/>
        </w:numPr>
        <w:spacing w:after="160" w:line="259" w:lineRule="auto"/>
        <w:ind w:left="303"/>
        <w:rPr>
          <w:rFonts w:ascii="Calibri" w:eastAsia="Calibri" w:hAnsi="Calibri" w:cs="Times New Roman"/>
          <w:b/>
          <w:szCs w:val="22"/>
        </w:rPr>
      </w:pPr>
      <w:r w:rsidRPr="00B66ECA">
        <w:rPr>
          <w:rFonts w:ascii="Calibri" w:eastAsia="Calibri" w:hAnsi="Calibri" w:cs="Times New Roman"/>
          <w:b/>
          <w:szCs w:val="22"/>
        </w:rPr>
        <w:t>Millaista tukea toivon ja keneltä tai mistä?</w:t>
      </w:r>
    </w:p>
    <w:p w14:paraId="48CD4E72" w14:textId="67E46A9C" w:rsidR="00B66ECA" w:rsidRDefault="00F85695" w:rsidP="00B66ECA">
      <w:pPr>
        <w:pStyle w:val="Luettelokappale"/>
        <w:spacing w:after="160" w:line="259" w:lineRule="auto"/>
        <w:ind w:left="303"/>
      </w:pPr>
      <w:r w:rsidRPr="00B66ECA">
        <w:rPr>
          <w:rFonts w:ascii="Calibri" w:eastAsia="Calibri" w:hAnsi="Calibri" w:cs="Times New Roman"/>
          <w:b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Cs w:val="22"/>
          </w:rPr>
          <w:id w:val="18667786"/>
          <w:placeholder>
            <w:docPart w:val="12AB306709FC49EABFFAC4BE2C252243"/>
          </w:placeholder>
          <w:showingPlcHdr/>
        </w:sdtPr>
        <w:sdtEndPr/>
        <w:sdtContent>
          <w:r w:rsidR="00A0629E" w:rsidRPr="003B1415">
            <w:rPr>
              <w:rStyle w:val="Paikkamerkkiteksti"/>
            </w:rPr>
            <w:t>Kirjoita tekstiä napsauttamalla tai napauttamalla tätä.</w:t>
          </w:r>
        </w:sdtContent>
      </w:sdt>
    </w:p>
    <w:p w14:paraId="2CC007E2" w14:textId="77777777" w:rsidR="00A0629E" w:rsidRPr="00B66ECA" w:rsidRDefault="00A0629E" w:rsidP="00B66ECA">
      <w:pPr>
        <w:pStyle w:val="Luettelokappale"/>
        <w:spacing w:after="160" w:line="259" w:lineRule="auto"/>
        <w:ind w:left="303"/>
        <w:rPr>
          <w:rFonts w:ascii="Calibri" w:eastAsia="Calibri" w:hAnsi="Calibri" w:cs="Times New Roman"/>
          <w:b/>
          <w:szCs w:val="22"/>
        </w:rPr>
      </w:pPr>
    </w:p>
    <w:p w14:paraId="007AEDCC" w14:textId="051C28C6" w:rsidR="00F85695" w:rsidRPr="00955CE5" w:rsidRDefault="00F85695" w:rsidP="006F0040">
      <w:pPr>
        <w:pStyle w:val="Luettelokappale"/>
        <w:numPr>
          <w:ilvl w:val="0"/>
          <w:numId w:val="34"/>
        </w:numPr>
        <w:spacing w:after="160" w:line="259" w:lineRule="auto"/>
        <w:ind w:left="303"/>
        <w:rPr>
          <w:rFonts w:ascii="Calibri" w:eastAsia="Calibri" w:hAnsi="Calibri" w:cs="Times New Roman"/>
          <w:b/>
          <w:szCs w:val="22"/>
        </w:rPr>
      </w:pPr>
      <w:r w:rsidRPr="00955CE5">
        <w:rPr>
          <w:rFonts w:ascii="Calibri" w:eastAsia="Calibri" w:hAnsi="Calibri" w:cs="Times New Roman"/>
          <w:b/>
          <w:szCs w:val="22"/>
        </w:rPr>
        <w:t>Seuraavat suunnitellut hammashoitokäynnit:</w:t>
      </w:r>
    </w:p>
    <w:p w14:paraId="070152E6" w14:textId="014BEE10" w:rsidR="00F85695" w:rsidRPr="00F85695" w:rsidRDefault="00213586" w:rsidP="006F0040">
      <w:pPr>
        <w:spacing w:after="160" w:line="259" w:lineRule="auto"/>
        <w:ind w:left="-57"/>
        <w:rPr>
          <w:rFonts w:ascii="Calibri" w:eastAsia="Calibri" w:hAnsi="Calibri" w:cs="Times New Roman"/>
          <w:szCs w:val="22"/>
        </w:rPr>
      </w:pPr>
      <w:r>
        <w:rPr>
          <w:rFonts w:ascii="Calibri" w:eastAsia="Calibri" w:hAnsi="Calibri" w:cs="Times New Roman"/>
          <w:szCs w:val="22"/>
        </w:rPr>
        <w:t xml:space="preserve">- </w:t>
      </w:r>
      <w:r w:rsidR="00F609E3">
        <w:rPr>
          <w:rFonts w:ascii="Calibri" w:eastAsia="Calibri" w:hAnsi="Calibri" w:cs="Times New Roman"/>
          <w:szCs w:val="22"/>
        </w:rPr>
        <w:t>H</w:t>
      </w:r>
      <w:r w:rsidR="00F85695" w:rsidRPr="00F85695">
        <w:rPr>
          <w:rFonts w:ascii="Calibri" w:eastAsia="Calibri" w:hAnsi="Calibri" w:cs="Times New Roman"/>
          <w:szCs w:val="22"/>
        </w:rPr>
        <w:t>ammaslääkärille suun tutkimusta varten</w:t>
      </w:r>
      <w:r w:rsidR="00B66ECA">
        <w:rPr>
          <w:rFonts w:ascii="Calibri" w:eastAsia="Calibri" w:hAnsi="Calibri" w:cs="Times New Roman"/>
          <w:szCs w:val="22"/>
        </w:rPr>
        <w:t xml:space="preserve">: </w:t>
      </w:r>
      <w:sdt>
        <w:sdtPr>
          <w:rPr>
            <w:rFonts w:ascii="Calibri" w:eastAsia="Calibri" w:hAnsi="Calibri" w:cs="Times New Roman"/>
            <w:szCs w:val="22"/>
          </w:rPr>
          <w:id w:val="407047706"/>
          <w:placeholder>
            <w:docPart w:val="DefaultPlaceholder_-1854013439"/>
          </w:placeholder>
          <w:comboBox>
            <w:listItem w:value="Valitse kohde."/>
          </w:comboBox>
        </w:sdtPr>
        <w:sdtEndPr/>
        <w:sdtContent>
          <w:r w:rsidR="00A0629E" w:rsidRPr="00A0629E">
            <w:rPr>
              <w:rFonts w:ascii="Calibri" w:eastAsia="Calibri" w:hAnsi="Calibri" w:cs="Times New Roman"/>
              <w:szCs w:val="22"/>
            </w:rPr>
            <w:t>kk/</w:t>
          </w:r>
          <w:proofErr w:type="spellStart"/>
          <w:r w:rsidR="00A0629E" w:rsidRPr="00A0629E">
            <w:rPr>
              <w:rFonts w:ascii="Calibri" w:eastAsia="Calibri" w:hAnsi="Calibri" w:cs="Times New Roman"/>
              <w:szCs w:val="22"/>
            </w:rPr>
            <w:t>vvvv</w:t>
          </w:r>
          <w:proofErr w:type="spellEnd"/>
        </w:sdtContent>
      </w:sdt>
    </w:p>
    <w:p w14:paraId="6A16BF8B" w14:textId="1484C7CC" w:rsidR="00C2139A" w:rsidRPr="00B66ECA" w:rsidRDefault="00F85695" w:rsidP="00B66ECA">
      <w:pPr>
        <w:spacing w:after="160" w:line="259" w:lineRule="auto"/>
        <w:ind w:left="-57"/>
        <w:rPr>
          <w:rFonts w:ascii="Calibri" w:eastAsia="Calibri" w:hAnsi="Calibri" w:cs="Times New Roman"/>
          <w:szCs w:val="22"/>
        </w:rPr>
      </w:pPr>
      <w:r w:rsidRPr="00F85695">
        <w:rPr>
          <w:rFonts w:ascii="Calibri" w:eastAsia="Calibri" w:hAnsi="Calibri" w:cs="Times New Roman"/>
          <w:szCs w:val="22"/>
        </w:rPr>
        <w:t xml:space="preserve">- </w:t>
      </w:r>
      <w:r w:rsidR="00F609E3">
        <w:rPr>
          <w:rFonts w:ascii="Calibri" w:eastAsia="Calibri" w:hAnsi="Calibri" w:cs="Times New Roman"/>
          <w:szCs w:val="22"/>
        </w:rPr>
        <w:t>S</w:t>
      </w:r>
      <w:r w:rsidRPr="00F85695">
        <w:rPr>
          <w:rFonts w:ascii="Calibri" w:eastAsia="Calibri" w:hAnsi="Calibri" w:cs="Times New Roman"/>
          <w:szCs w:val="22"/>
        </w:rPr>
        <w:t>uuhygienistille terveystarkastusta ja/tai hampaiston puhdistus</w:t>
      </w:r>
      <w:r w:rsidR="00B66ECA">
        <w:rPr>
          <w:rFonts w:ascii="Calibri" w:eastAsia="Calibri" w:hAnsi="Calibri" w:cs="Times New Roman"/>
          <w:szCs w:val="22"/>
        </w:rPr>
        <w:t>ta varten:</w:t>
      </w:r>
      <w:r w:rsidR="00A0629E">
        <w:rPr>
          <w:rFonts w:ascii="Calibri" w:eastAsia="Calibri" w:hAnsi="Calibri" w:cs="Times New Roman"/>
          <w:szCs w:val="22"/>
        </w:rPr>
        <w:t xml:space="preserve"> </w:t>
      </w:r>
      <w:sdt>
        <w:sdtPr>
          <w:rPr>
            <w:rFonts w:ascii="Calibri" w:eastAsia="Calibri" w:hAnsi="Calibri" w:cs="Times New Roman"/>
            <w:szCs w:val="22"/>
          </w:rPr>
          <w:id w:val="-1219051692"/>
          <w:placeholder>
            <w:docPart w:val="DefaultPlaceholder_-1854013439"/>
          </w:placeholder>
          <w:comboBox>
            <w:listItem w:value="Valitse kohde."/>
          </w:comboBox>
        </w:sdtPr>
        <w:sdtEndPr/>
        <w:sdtContent>
          <w:r w:rsidR="00213586">
            <w:rPr>
              <w:rFonts w:ascii="Calibri" w:eastAsia="Calibri" w:hAnsi="Calibri" w:cs="Times New Roman"/>
              <w:szCs w:val="22"/>
            </w:rPr>
            <w:t>kk</w:t>
          </w:r>
          <w:r w:rsidR="00A0629E">
            <w:rPr>
              <w:rFonts w:ascii="Calibri" w:eastAsia="Calibri" w:hAnsi="Calibri" w:cs="Times New Roman"/>
              <w:szCs w:val="22"/>
            </w:rPr>
            <w:t>/</w:t>
          </w:r>
          <w:proofErr w:type="spellStart"/>
          <w:r w:rsidR="00213586">
            <w:rPr>
              <w:rFonts w:ascii="Calibri" w:eastAsia="Calibri" w:hAnsi="Calibri" w:cs="Times New Roman"/>
              <w:szCs w:val="22"/>
            </w:rPr>
            <w:t>vvvv</w:t>
          </w:r>
          <w:proofErr w:type="spellEnd"/>
        </w:sdtContent>
      </w:sdt>
    </w:p>
    <w:sectPr w:rsidR="00C2139A" w:rsidRPr="00B66ECA" w:rsidSect="0077608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41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AE8D5" w14:textId="77777777" w:rsidR="00B338E3" w:rsidRDefault="00B338E3" w:rsidP="00A2009F">
      <w:r>
        <w:separator/>
      </w:r>
    </w:p>
  </w:endnote>
  <w:endnote w:type="continuationSeparator" w:id="0">
    <w:p w14:paraId="53D11858" w14:textId="77777777" w:rsidR="00B338E3" w:rsidRDefault="00B338E3" w:rsidP="00A2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93B05" w14:paraId="7A83F630" w14:textId="77777777" w:rsidTr="472A1665">
      <w:tc>
        <w:tcPr>
          <w:tcW w:w="3020" w:type="dxa"/>
        </w:tcPr>
        <w:p w14:paraId="0C0251A7" w14:textId="4E4B7271" w:rsidR="00793B05" w:rsidRDefault="00793B05" w:rsidP="472A1665">
          <w:pPr>
            <w:pStyle w:val="Yltunniste"/>
            <w:ind w:left="-115"/>
          </w:pPr>
        </w:p>
      </w:tc>
      <w:tc>
        <w:tcPr>
          <w:tcW w:w="3020" w:type="dxa"/>
        </w:tcPr>
        <w:p w14:paraId="7BFBBEFB" w14:textId="15D9314D" w:rsidR="00793B05" w:rsidRDefault="00793B05" w:rsidP="472A1665">
          <w:pPr>
            <w:pStyle w:val="Yltunniste"/>
            <w:jc w:val="center"/>
          </w:pPr>
        </w:p>
      </w:tc>
      <w:tc>
        <w:tcPr>
          <w:tcW w:w="3020" w:type="dxa"/>
        </w:tcPr>
        <w:p w14:paraId="010C0D56" w14:textId="1F397141" w:rsidR="00793B05" w:rsidRDefault="00793B05" w:rsidP="472A1665">
          <w:pPr>
            <w:pStyle w:val="Yltunniste"/>
            <w:ind w:right="-115"/>
            <w:jc w:val="right"/>
          </w:pPr>
        </w:p>
      </w:tc>
    </w:tr>
  </w:tbl>
  <w:p w14:paraId="2BB9C032" w14:textId="72DA339F" w:rsidR="00793B05" w:rsidRDefault="00793B05" w:rsidP="472A166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1170" w:type="dxa"/>
      <w:tblInd w:w="-1049" w:type="dxa"/>
      <w:tblLayout w:type="fixed"/>
      <w:tblLook w:val="04A0" w:firstRow="1" w:lastRow="0" w:firstColumn="1" w:lastColumn="0" w:noHBand="0" w:noVBand="1"/>
      <w:tblCaption w:val="Yhteystiedot"/>
      <w:tblDescription w:val="Yhteystiedot: PIRKANMAAN LIITTO | Kelloportinkatu 1 B | PL 1002, 33101 Tampere | Puhelin (03) 248 1111, www.pirkanmaa.ﬁ"/>
    </w:tblPr>
    <w:tblGrid>
      <w:gridCol w:w="11170"/>
    </w:tblGrid>
    <w:tr w:rsidR="00793B05" w14:paraId="2A0CE7F1" w14:textId="77777777" w:rsidTr="472A1665">
      <w:trPr>
        <w:trHeight w:val="227"/>
      </w:trPr>
      <w:tc>
        <w:tcPr>
          <w:tcW w:w="9344" w:type="dxa"/>
        </w:tcPr>
        <w:p w14:paraId="631EA781" w14:textId="77777777" w:rsidR="00793B05" w:rsidRPr="00A3015B" w:rsidRDefault="00793B05" w:rsidP="0077608F">
          <w:pPr>
            <w:pStyle w:val="Alatunniste"/>
            <w:jc w:val="center"/>
          </w:pPr>
          <w:r w:rsidRPr="00A3015B">
            <w:t>PIRKANMAAN LIITTO | Kellopor</w:t>
          </w:r>
          <w:r>
            <w:t>tin</w:t>
          </w:r>
          <w:r w:rsidRPr="00A3015B">
            <w:t>katu 1 B | PL 1002, 33101 Tampere | Puhelin (03) 248 1111, www.pirkanmaa.ﬁ</w:t>
          </w:r>
        </w:p>
      </w:tc>
    </w:tr>
    <w:tr w:rsidR="00793B05" w14:paraId="2033F66E" w14:textId="77777777" w:rsidTr="472A1665">
      <w:trPr>
        <w:trHeight w:val="227"/>
      </w:trPr>
      <w:tc>
        <w:tcPr>
          <w:tcW w:w="9344" w:type="dxa"/>
        </w:tcPr>
        <w:p w14:paraId="4C2AC77D" w14:textId="77777777" w:rsidR="00793B05" w:rsidRPr="00A3015B" w:rsidRDefault="00793B05" w:rsidP="0077608F">
          <w:pPr>
            <w:pStyle w:val="Alatunniste"/>
            <w:jc w:val="center"/>
            <w:rPr>
              <w:sz w:val="16"/>
              <w:szCs w:val="20"/>
            </w:rPr>
          </w:pPr>
        </w:p>
      </w:tc>
    </w:tr>
    <w:tr w:rsidR="00793B05" w14:paraId="7C494EC2" w14:textId="77777777" w:rsidTr="472A1665">
      <w:trPr>
        <w:trHeight w:val="227"/>
      </w:trPr>
      <w:tc>
        <w:tcPr>
          <w:tcW w:w="9344" w:type="dxa"/>
        </w:tcPr>
        <w:p w14:paraId="0481A2A5" w14:textId="77777777" w:rsidR="00793B05" w:rsidRDefault="00793B05" w:rsidP="0077608F">
          <w:pPr>
            <w:pStyle w:val="Alatunniste"/>
            <w:jc w:val="center"/>
          </w:pPr>
          <w:r>
            <w:rPr>
              <w:lang w:eastAsia="fi-FI"/>
            </w:rPr>
            <w:drawing>
              <wp:inline distT="0" distB="0" distL="0" distR="0" wp14:anchorId="0925EEE8" wp14:editId="429E40EE">
                <wp:extent cx="7038000" cy="122400"/>
                <wp:effectExtent l="0" t="0" r="0" b="0"/>
                <wp:docPr id="6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8000" cy="12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5F58DF" w14:textId="77777777" w:rsidR="00793B05" w:rsidRDefault="00793B05" w:rsidP="00B06E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C8EF" w14:textId="77777777" w:rsidR="00B338E3" w:rsidRDefault="00B338E3" w:rsidP="00A2009F">
      <w:r>
        <w:separator/>
      </w:r>
    </w:p>
  </w:footnote>
  <w:footnote w:type="continuationSeparator" w:id="0">
    <w:p w14:paraId="4AE1A883" w14:textId="77777777" w:rsidR="00B338E3" w:rsidRDefault="00B338E3" w:rsidP="00A2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ook w:val="04A0" w:firstRow="1" w:lastRow="0" w:firstColumn="1" w:lastColumn="0" w:noHBand="0" w:noVBand="1"/>
      <w:tblCaption w:val="Ylätunnistealue"/>
      <w:tblDescription w:val="Sivunumero ja logo"/>
    </w:tblPr>
    <w:tblGrid>
      <w:gridCol w:w="4535"/>
      <w:gridCol w:w="4535"/>
    </w:tblGrid>
    <w:tr w:rsidR="00793B05" w14:paraId="1F799CAB" w14:textId="77777777" w:rsidTr="472A1665">
      <w:tc>
        <w:tcPr>
          <w:tcW w:w="4535" w:type="dxa"/>
        </w:tcPr>
        <w:p w14:paraId="704F758B" w14:textId="3423A082" w:rsidR="00793B05" w:rsidRDefault="00793B05" w:rsidP="00C2139A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B5B79">
            <w:t>2</w:t>
          </w:r>
          <w:r>
            <w:fldChar w:fldCharType="end"/>
          </w:r>
        </w:p>
      </w:tc>
      <w:tc>
        <w:tcPr>
          <w:tcW w:w="4535" w:type="dxa"/>
        </w:tcPr>
        <w:p w14:paraId="335D5B05" w14:textId="77777777" w:rsidR="00793B05" w:rsidRDefault="00793B05" w:rsidP="00C2139A">
          <w:pPr>
            <w:pStyle w:val="Yltunniste"/>
            <w:jc w:val="right"/>
          </w:pPr>
          <w:r>
            <w:rPr>
              <w:lang w:eastAsia="fi-FI"/>
            </w:rPr>
            <w:drawing>
              <wp:inline distT="0" distB="0" distL="0" distR="0" wp14:anchorId="48561C37" wp14:editId="7B8EB055">
                <wp:extent cx="1353600" cy="269765"/>
                <wp:effectExtent l="0" t="0" r="0" b="0"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5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600" cy="26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7C1B66" w14:textId="77777777" w:rsidR="00793B05" w:rsidRDefault="00793B05" w:rsidP="00C2139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6A670" w14:textId="3E74BF9C" w:rsidR="00793B05" w:rsidRDefault="00793B05" w:rsidP="00507A4C">
    <w:pPr>
      <w:pStyle w:val="Yltunniste"/>
    </w:pPr>
    <w:r>
      <w:rPr>
        <w:lang w:eastAsia="fi-FI"/>
      </w:rPr>
      <w:drawing>
        <wp:inline distT="0" distB="0" distL="0" distR="0" wp14:anchorId="558A80D5" wp14:editId="0E46B192">
          <wp:extent cx="4662535" cy="1187482"/>
          <wp:effectExtent l="0" t="0" r="508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1993" cy="118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7F4C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2060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26C02"/>
    <w:multiLevelType w:val="hybridMultilevel"/>
    <w:tmpl w:val="EB3C1E2C"/>
    <w:lvl w:ilvl="0" w:tplc="34226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6002"/>
    <w:multiLevelType w:val="multilevel"/>
    <w:tmpl w:val="6E00605E"/>
    <w:numStyleLink w:val="Luettelomerkit"/>
  </w:abstractNum>
  <w:abstractNum w:abstractNumId="4" w15:restartNumberingAfterBreak="0">
    <w:nsid w:val="0A144F10"/>
    <w:multiLevelType w:val="multilevel"/>
    <w:tmpl w:val="6E00605E"/>
    <w:styleLink w:val="Luettelomerkit"/>
    <w:lvl w:ilvl="0">
      <w:start w:val="1"/>
      <w:numFmt w:val="bullet"/>
      <w:pStyle w:val="Merkittyluettelo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Microsoft Sans Serif" w:hAnsi="Microsoft Sans Serif" w:hint="default"/>
        <w:color w:val="auto"/>
      </w:rPr>
    </w:lvl>
  </w:abstractNum>
  <w:abstractNum w:abstractNumId="5" w15:restartNumberingAfterBreak="0">
    <w:nsid w:val="0FAC7F20"/>
    <w:multiLevelType w:val="multilevel"/>
    <w:tmpl w:val="E6866398"/>
    <w:numStyleLink w:val="Otsikkonumerointi"/>
  </w:abstractNum>
  <w:abstractNum w:abstractNumId="6" w15:restartNumberingAfterBreak="0">
    <w:nsid w:val="0FDE6493"/>
    <w:multiLevelType w:val="hybridMultilevel"/>
    <w:tmpl w:val="2A06B660"/>
    <w:lvl w:ilvl="0" w:tplc="F95A9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EAD16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30183"/>
    <w:multiLevelType w:val="hybridMultilevel"/>
    <w:tmpl w:val="5344BEB4"/>
    <w:lvl w:ilvl="0" w:tplc="8EB64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6295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316AF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10AE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C45C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92DD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E265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F09C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2A037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8F3B33"/>
    <w:multiLevelType w:val="hybridMultilevel"/>
    <w:tmpl w:val="9E42F766"/>
    <w:lvl w:ilvl="0" w:tplc="D07CCC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9C89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AE7A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7033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CA9A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866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226D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F896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08D8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F0A4A"/>
    <w:multiLevelType w:val="multilevel"/>
    <w:tmpl w:val="27D69F0C"/>
    <w:numStyleLink w:val="Numerointi"/>
  </w:abstractNum>
  <w:abstractNum w:abstractNumId="10" w15:restartNumberingAfterBreak="0">
    <w:nsid w:val="23C0402E"/>
    <w:multiLevelType w:val="multilevel"/>
    <w:tmpl w:val="27D69F0C"/>
    <w:numStyleLink w:val="Numerointi"/>
  </w:abstractNum>
  <w:abstractNum w:abstractNumId="11" w15:restartNumberingAfterBreak="0">
    <w:nsid w:val="25DB0B1D"/>
    <w:multiLevelType w:val="multilevel"/>
    <w:tmpl w:val="27D69F0C"/>
    <w:numStyleLink w:val="Numerointi"/>
  </w:abstractNum>
  <w:abstractNum w:abstractNumId="12" w15:restartNumberingAfterBreak="0">
    <w:nsid w:val="25F32086"/>
    <w:multiLevelType w:val="hybridMultilevel"/>
    <w:tmpl w:val="F1E20F14"/>
    <w:lvl w:ilvl="0" w:tplc="ECAE6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C0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CB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65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20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89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E6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67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4004B"/>
    <w:multiLevelType w:val="hybridMultilevel"/>
    <w:tmpl w:val="F154AAA8"/>
    <w:lvl w:ilvl="0" w:tplc="9D6472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5260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3DA7F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F04A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722F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2A22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1436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90D7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C622C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D543F1"/>
    <w:multiLevelType w:val="multilevel"/>
    <w:tmpl w:val="792640E2"/>
    <w:lvl w:ilvl="0">
      <w:start w:val="1"/>
      <w:numFmt w:val="none"/>
      <w:lvlText w:val="Viite:"/>
      <w:lvlJc w:val="left"/>
      <w:pPr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2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2C5279F1"/>
    <w:multiLevelType w:val="multilevel"/>
    <w:tmpl w:val="7CF43DF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16" w15:restartNumberingAfterBreak="0">
    <w:nsid w:val="2E2D3572"/>
    <w:multiLevelType w:val="multilevel"/>
    <w:tmpl w:val="27D69F0C"/>
    <w:styleLink w:val="Numerointi"/>
    <w:lvl w:ilvl="0">
      <w:start w:val="1"/>
      <w:numFmt w:val="decimal"/>
      <w:pStyle w:val="Numeroituluettelo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Microsoft Sans Serif" w:hAnsi="Microsoft Sans Serif" w:hint="default"/>
        <w:color w:val="auto"/>
      </w:rPr>
    </w:lvl>
  </w:abstractNum>
  <w:abstractNum w:abstractNumId="17" w15:restartNumberingAfterBreak="0">
    <w:nsid w:val="38B832BA"/>
    <w:multiLevelType w:val="hybridMultilevel"/>
    <w:tmpl w:val="76E6E8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1711B"/>
    <w:multiLevelType w:val="multilevel"/>
    <w:tmpl w:val="6E00605E"/>
    <w:numStyleLink w:val="Luettelomerkit"/>
  </w:abstractNum>
  <w:abstractNum w:abstractNumId="19" w15:restartNumberingAfterBreak="0">
    <w:nsid w:val="4EEE5942"/>
    <w:multiLevelType w:val="multilevel"/>
    <w:tmpl w:val="E6866398"/>
    <w:styleLink w:val="Otsikkonumerointi"/>
    <w:lvl w:ilvl="0">
      <w:start w:val="1"/>
      <w:numFmt w:val="decimal"/>
      <w:pStyle w:val="Otsikko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20" w15:restartNumberingAfterBreak="0">
    <w:nsid w:val="5D0608DB"/>
    <w:multiLevelType w:val="multilevel"/>
    <w:tmpl w:val="E6866398"/>
    <w:numStyleLink w:val="Otsikkonumerointi"/>
  </w:abstractNum>
  <w:abstractNum w:abstractNumId="21" w15:restartNumberingAfterBreak="0">
    <w:nsid w:val="61704B7C"/>
    <w:multiLevelType w:val="multilevel"/>
    <w:tmpl w:val="27D69F0C"/>
    <w:numStyleLink w:val="Numerointi"/>
  </w:abstractNum>
  <w:abstractNum w:abstractNumId="22" w15:restartNumberingAfterBreak="0">
    <w:nsid w:val="74250540"/>
    <w:multiLevelType w:val="multilevel"/>
    <w:tmpl w:val="E6866398"/>
    <w:numStyleLink w:val="Otsikkonumerointi"/>
  </w:abstractNum>
  <w:abstractNum w:abstractNumId="23" w15:restartNumberingAfterBreak="0">
    <w:nsid w:val="74732014"/>
    <w:multiLevelType w:val="hybridMultilevel"/>
    <w:tmpl w:val="0E029D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B39EF"/>
    <w:multiLevelType w:val="multilevel"/>
    <w:tmpl w:val="E6866398"/>
    <w:numStyleLink w:val="Otsikkonumerointi"/>
  </w:abstractNum>
  <w:num w:numId="1">
    <w:abstractNumId w:val="1"/>
  </w:num>
  <w:num w:numId="2">
    <w:abstractNumId w:val="0"/>
  </w:num>
  <w:num w:numId="3">
    <w:abstractNumId w:val="4"/>
  </w:num>
  <w:num w:numId="4">
    <w:abstractNumId w:val="16"/>
  </w:num>
  <w:num w:numId="5">
    <w:abstractNumId w:val="15"/>
  </w:num>
  <w:num w:numId="6">
    <w:abstractNumId w:val="20"/>
  </w:num>
  <w:num w:numId="7">
    <w:abstractNumId w:val="24"/>
  </w:num>
  <w:num w:numId="8">
    <w:abstractNumId w:val="21"/>
  </w:num>
  <w:num w:numId="9">
    <w:abstractNumId w:val="22"/>
  </w:num>
  <w:num w:numId="10">
    <w:abstractNumId w:val="10"/>
  </w:num>
  <w:num w:numId="11">
    <w:abstractNumId w:val="3"/>
  </w:num>
  <w:num w:numId="12">
    <w:abstractNumId w:val="5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1"/>
  </w:num>
  <w:num w:numId="26">
    <w:abstractNumId w:val="18"/>
  </w:num>
  <w:num w:numId="27">
    <w:abstractNumId w:val="9"/>
  </w:num>
  <w:num w:numId="28">
    <w:abstractNumId w:val="12"/>
  </w:num>
  <w:num w:numId="29">
    <w:abstractNumId w:val="8"/>
  </w:num>
  <w:num w:numId="30">
    <w:abstractNumId w:val="7"/>
  </w:num>
  <w:num w:numId="31">
    <w:abstractNumId w:val="13"/>
  </w:num>
  <w:num w:numId="32">
    <w:abstractNumId w:val="2"/>
  </w:num>
  <w:num w:numId="33">
    <w:abstractNumId w:val="23"/>
  </w:num>
  <w:num w:numId="34">
    <w:abstractNumId w:val="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22"/>
    <w:rsid w:val="00002A95"/>
    <w:rsid w:val="00030DFA"/>
    <w:rsid w:val="00044BDB"/>
    <w:rsid w:val="00057716"/>
    <w:rsid w:val="00066A0D"/>
    <w:rsid w:val="000708A8"/>
    <w:rsid w:val="00080160"/>
    <w:rsid w:val="00097736"/>
    <w:rsid w:val="000A34E7"/>
    <w:rsid w:val="000A4D9B"/>
    <w:rsid w:val="000B2DF5"/>
    <w:rsid w:val="000E216E"/>
    <w:rsid w:val="00100094"/>
    <w:rsid w:val="00115F0A"/>
    <w:rsid w:val="00120556"/>
    <w:rsid w:val="0012424F"/>
    <w:rsid w:val="00135E18"/>
    <w:rsid w:val="001910C9"/>
    <w:rsid w:val="001A2F4F"/>
    <w:rsid w:val="001A3DB9"/>
    <w:rsid w:val="001B3547"/>
    <w:rsid w:val="001D624B"/>
    <w:rsid w:val="001D628D"/>
    <w:rsid w:val="001F6039"/>
    <w:rsid w:val="00210162"/>
    <w:rsid w:val="00213586"/>
    <w:rsid w:val="002206E6"/>
    <w:rsid w:val="00233AEC"/>
    <w:rsid w:val="00256359"/>
    <w:rsid w:val="00256AFB"/>
    <w:rsid w:val="00262DE0"/>
    <w:rsid w:val="00263A02"/>
    <w:rsid w:val="00281D31"/>
    <w:rsid w:val="00290563"/>
    <w:rsid w:val="00294CE1"/>
    <w:rsid w:val="002A3141"/>
    <w:rsid w:val="002C7815"/>
    <w:rsid w:val="002E2D0E"/>
    <w:rsid w:val="002E498E"/>
    <w:rsid w:val="00316F3C"/>
    <w:rsid w:val="00372908"/>
    <w:rsid w:val="00381593"/>
    <w:rsid w:val="0039462D"/>
    <w:rsid w:val="003966B9"/>
    <w:rsid w:val="003C1B42"/>
    <w:rsid w:val="003D3850"/>
    <w:rsid w:val="004062DE"/>
    <w:rsid w:val="00453D4D"/>
    <w:rsid w:val="00457FAC"/>
    <w:rsid w:val="004626AF"/>
    <w:rsid w:val="00470010"/>
    <w:rsid w:val="00472C47"/>
    <w:rsid w:val="00491ABD"/>
    <w:rsid w:val="00495741"/>
    <w:rsid w:val="004B327E"/>
    <w:rsid w:val="004C67C5"/>
    <w:rsid w:val="00507A4C"/>
    <w:rsid w:val="00510822"/>
    <w:rsid w:val="00516A23"/>
    <w:rsid w:val="00563A36"/>
    <w:rsid w:val="00567607"/>
    <w:rsid w:val="005760C9"/>
    <w:rsid w:val="005B3104"/>
    <w:rsid w:val="005B4E48"/>
    <w:rsid w:val="005B6995"/>
    <w:rsid w:val="005C1CE6"/>
    <w:rsid w:val="005D0208"/>
    <w:rsid w:val="005D7977"/>
    <w:rsid w:val="005E3EE0"/>
    <w:rsid w:val="005E7A40"/>
    <w:rsid w:val="005F119A"/>
    <w:rsid w:val="00602FC4"/>
    <w:rsid w:val="006033AB"/>
    <w:rsid w:val="00630557"/>
    <w:rsid w:val="00670870"/>
    <w:rsid w:val="0068663B"/>
    <w:rsid w:val="006A4E55"/>
    <w:rsid w:val="006B1699"/>
    <w:rsid w:val="006B2E21"/>
    <w:rsid w:val="006F0040"/>
    <w:rsid w:val="006F55D0"/>
    <w:rsid w:val="00732F11"/>
    <w:rsid w:val="007426FE"/>
    <w:rsid w:val="00742E35"/>
    <w:rsid w:val="00760CED"/>
    <w:rsid w:val="00762418"/>
    <w:rsid w:val="0077304E"/>
    <w:rsid w:val="0077608F"/>
    <w:rsid w:val="0077776B"/>
    <w:rsid w:val="00777FCA"/>
    <w:rsid w:val="00793B05"/>
    <w:rsid w:val="007C41F4"/>
    <w:rsid w:val="007D2041"/>
    <w:rsid w:val="007F31C8"/>
    <w:rsid w:val="00873D27"/>
    <w:rsid w:val="00875874"/>
    <w:rsid w:val="008A2046"/>
    <w:rsid w:val="008B3E91"/>
    <w:rsid w:val="008B6D92"/>
    <w:rsid w:val="008C714C"/>
    <w:rsid w:val="008F1544"/>
    <w:rsid w:val="008F2AAC"/>
    <w:rsid w:val="008F5DF5"/>
    <w:rsid w:val="00925D19"/>
    <w:rsid w:val="00926C65"/>
    <w:rsid w:val="009364D9"/>
    <w:rsid w:val="00955CE5"/>
    <w:rsid w:val="00962098"/>
    <w:rsid w:val="00962D65"/>
    <w:rsid w:val="009700F0"/>
    <w:rsid w:val="009872B1"/>
    <w:rsid w:val="00990B5E"/>
    <w:rsid w:val="009B6DD9"/>
    <w:rsid w:val="009B7CAC"/>
    <w:rsid w:val="00A0629E"/>
    <w:rsid w:val="00A2009F"/>
    <w:rsid w:val="00A21190"/>
    <w:rsid w:val="00A3015B"/>
    <w:rsid w:val="00A60E67"/>
    <w:rsid w:val="00A748EB"/>
    <w:rsid w:val="00A87E60"/>
    <w:rsid w:val="00AA5F2E"/>
    <w:rsid w:val="00AB358D"/>
    <w:rsid w:val="00AC0192"/>
    <w:rsid w:val="00AC2851"/>
    <w:rsid w:val="00AC2F04"/>
    <w:rsid w:val="00AD798D"/>
    <w:rsid w:val="00AF7B66"/>
    <w:rsid w:val="00B06E80"/>
    <w:rsid w:val="00B15951"/>
    <w:rsid w:val="00B23740"/>
    <w:rsid w:val="00B338E3"/>
    <w:rsid w:val="00B3456D"/>
    <w:rsid w:val="00B42E61"/>
    <w:rsid w:val="00B66ECA"/>
    <w:rsid w:val="00B76B1D"/>
    <w:rsid w:val="00B908AB"/>
    <w:rsid w:val="00B97A64"/>
    <w:rsid w:val="00BA1E54"/>
    <w:rsid w:val="00BC029F"/>
    <w:rsid w:val="00BC2320"/>
    <w:rsid w:val="00BE0966"/>
    <w:rsid w:val="00BF063F"/>
    <w:rsid w:val="00C068CE"/>
    <w:rsid w:val="00C14750"/>
    <w:rsid w:val="00C2139A"/>
    <w:rsid w:val="00C270E0"/>
    <w:rsid w:val="00C31969"/>
    <w:rsid w:val="00C41325"/>
    <w:rsid w:val="00CA12FE"/>
    <w:rsid w:val="00CA2C64"/>
    <w:rsid w:val="00CB03A0"/>
    <w:rsid w:val="00CB5B79"/>
    <w:rsid w:val="00CD562D"/>
    <w:rsid w:val="00CF26FC"/>
    <w:rsid w:val="00D05E28"/>
    <w:rsid w:val="00D1236D"/>
    <w:rsid w:val="00D266F1"/>
    <w:rsid w:val="00D32338"/>
    <w:rsid w:val="00D36FB6"/>
    <w:rsid w:val="00D63EA7"/>
    <w:rsid w:val="00D855B3"/>
    <w:rsid w:val="00DB16DA"/>
    <w:rsid w:val="00DB25DC"/>
    <w:rsid w:val="00DB4D81"/>
    <w:rsid w:val="00E0536D"/>
    <w:rsid w:val="00E436D7"/>
    <w:rsid w:val="00E5663B"/>
    <w:rsid w:val="00E6136C"/>
    <w:rsid w:val="00E61927"/>
    <w:rsid w:val="00E73587"/>
    <w:rsid w:val="00EC26DB"/>
    <w:rsid w:val="00EF1C02"/>
    <w:rsid w:val="00EF5F19"/>
    <w:rsid w:val="00F01503"/>
    <w:rsid w:val="00F04997"/>
    <w:rsid w:val="00F1782C"/>
    <w:rsid w:val="00F44F24"/>
    <w:rsid w:val="00F609E3"/>
    <w:rsid w:val="00F60E2E"/>
    <w:rsid w:val="00F85695"/>
    <w:rsid w:val="00F95B4C"/>
    <w:rsid w:val="00FB2754"/>
    <w:rsid w:val="00FC3290"/>
    <w:rsid w:val="00FE2E8D"/>
    <w:rsid w:val="00FE3A26"/>
    <w:rsid w:val="00FE7F5C"/>
    <w:rsid w:val="472A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9DC18"/>
  <w15:docId w15:val="{45BF2F94-94B7-4DEE-8A3E-72372AF9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F1C02"/>
    <w:pPr>
      <w:spacing w:line="276" w:lineRule="auto"/>
    </w:pPr>
    <w:rPr>
      <w:sz w:val="22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EF1C02"/>
    <w:pPr>
      <w:keepNext/>
      <w:keepLines/>
      <w:numPr>
        <w:numId w:val="24"/>
      </w:numPr>
      <w:suppressAutoHyphens/>
      <w:spacing w:after="2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EF1C02"/>
    <w:pPr>
      <w:keepNext/>
      <w:keepLines/>
      <w:numPr>
        <w:ilvl w:val="1"/>
        <w:numId w:val="24"/>
      </w:numPr>
      <w:suppressAutoHyphens/>
      <w:spacing w:after="2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EF1C02"/>
    <w:pPr>
      <w:keepNext/>
      <w:keepLines/>
      <w:numPr>
        <w:ilvl w:val="2"/>
        <w:numId w:val="24"/>
      </w:numPr>
      <w:suppressAutoHyphens/>
      <w:spacing w:after="220"/>
      <w:outlineLvl w:val="2"/>
    </w:pPr>
    <w:rPr>
      <w:rFonts w:eastAsiaTheme="majorEastAsia" w:cstheme="majorBidi"/>
      <w:b/>
      <w:bCs/>
      <w:sz w:val="28"/>
    </w:rPr>
  </w:style>
  <w:style w:type="paragraph" w:styleId="Otsikko4">
    <w:name w:val="heading 4"/>
    <w:basedOn w:val="Normaali"/>
    <w:next w:val="Normaali"/>
    <w:link w:val="Otsikko4Char"/>
    <w:uiPriority w:val="9"/>
    <w:rsid w:val="00EF1C02"/>
    <w:pPr>
      <w:keepNext/>
      <w:keepLines/>
      <w:numPr>
        <w:ilvl w:val="3"/>
        <w:numId w:val="24"/>
      </w:numPr>
      <w:suppressAutoHyphens/>
      <w:spacing w:after="220"/>
      <w:ind w:left="907" w:hanging="907"/>
      <w:outlineLvl w:val="3"/>
    </w:pPr>
    <w:rPr>
      <w:rFonts w:eastAsiaTheme="majorEastAsia" w:cstheme="majorBidi"/>
      <w:b/>
      <w:bCs/>
      <w:iCs/>
      <w:sz w:val="28"/>
    </w:rPr>
  </w:style>
  <w:style w:type="paragraph" w:styleId="Otsikko5">
    <w:name w:val="heading 5"/>
    <w:basedOn w:val="Normaali"/>
    <w:next w:val="Leipteksti"/>
    <w:link w:val="Otsikko5Char"/>
    <w:uiPriority w:val="9"/>
    <w:rsid w:val="00EF1C02"/>
    <w:pPr>
      <w:keepNext/>
      <w:keepLines/>
      <w:numPr>
        <w:ilvl w:val="4"/>
        <w:numId w:val="24"/>
      </w:numPr>
      <w:suppressAutoHyphens/>
      <w:spacing w:after="220"/>
      <w:ind w:left="1077" w:hanging="1077"/>
      <w:outlineLvl w:val="4"/>
    </w:pPr>
    <w:rPr>
      <w:rFonts w:eastAsiaTheme="majorEastAsia" w:cstheme="majorBidi"/>
      <w:b/>
      <w:sz w:val="28"/>
    </w:rPr>
  </w:style>
  <w:style w:type="paragraph" w:styleId="Otsikko6">
    <w:name w:val="heading 6"/>
    <w:basedOn w:val="Normaali"/>
    <w:next w:val="Leipteksti"/>
    <w:link w:val="Otsikko6Char"/>
    <w:uiPriority w:val="9"/>
    <w:rsid w:val="00EF1C02"/>
    <w:pPr>
      <w:keepNext/>
      <w:keepLines/>
      <w:numPr>
        <w:ilvl w:val="5"/>
        <w:numId w:val="24"/>
      </w:numPr>
      <w:suppressAutoHyphens/>
      <w:spacing w:after="220"/>
      <w:ind w:left="1304" w:hanging="1304"/>
      <w:outlineLvl w:val="5"/>
    </w:pPr>
    <w:rPr>
      <w:rFonts w:eastAsiaTheme="majorEastAsia" w:cstheme="majorBidi"/>
      <w:b/>
      <w:iCs/>
      <w:sz w:val="28"/>
    </w:rPr>
  </w:style>
  <w:style w:type="paragraph" w:styleId="Otsikko7">
    <w:name w:val="heading 7"/>
    <w:basedOn w:val="Normaali"/>
    <w:next w:val="Leipteksti"/>
    <w:link w:val="Otsikko7Char"/>
    <w:uiPriority w:val="9"/>
    <w:rsid w:val="00EF1C02"/>
    <w:pPr>
      <w:keepNext/>
      <w:keepLines/>
      <w:numPr>
        <w:ilvl w:val="6"/>
        <w:numId w:val="24"/>
      </w:numPr>
      <w:suppressAutoHyphens/>
      <w:spacing w:after="220"/>
      <w:ind w:left="1418" w:hanging="1418"/>
      <w:outlineLvl w:val="6"/>
    </w:pPr>
    <w:rPr>
      <w:rFonts w:eastAsiaTheme="majorEastAsia" w:cstheme="majorBidi"/>
      <w:b/>
      <w:iCs/>
      <w:sz w:val="28"/>
    </w:rPr>
  </w:style>
  <w:style w:type="paragraph" w:styleId="Otsikko8">
    <w:name w:val="heading 8"/>
    <w:basedOn w:val="Normaali"/>
    <w:next w:val="Leipteksti"/>
    <w:link w:val="Otsikko8Char"/>
    <w:uiPriority w:val="9"/>
    <w:rsid w:val="00EF1C02"/>
    <w:pPr>
      <w:keepNext/>
      <w:keepLines/>
      <w:numPr>
        <w:ilvl w:val="7"/>
        <w:numId w:val="24"/>
      </w:numPr>
      <w:suppressAutoHyphens/>
      <w:spacing w:after="220"/>
      <w:ind w:left="1701" w:hanging="1701"/>
      <w:outlineLvl w:val="7"/>
    </w:pPr>
    <w:rPr>
      <w:rFonts w:eastAsiaTheme="majorEastAsia" w:cstheme="majorBidi"/>
      <w:b/>
      <w:sz w:val="28"/>
    </w:rPr>
  </w:style>
  <w:style w:type="paragraph" w:styleId="Otsikko9">
    <w:name w:val="heading 9"/>
    <w:basedOn w:val="Normaali"/>
    <w:next w:val="Leipteksti"/>
    <w:link w:val="Otsikko9Char"/>
    <w:uiPriority w:val="9"/>
    <w:rsid w:val="00EF1C02"/>
    <w:pPr>
      <w:keepNext/>
      <w:keepLines/>
      <w:numPr>
        <w:ilvl w:val="8"/>
        <w:numId w:val="24"/>
      </w:numPr>
      <w:suppressAutoHyphens/>
      <w:spacing w:after="220"/>
      <w:ind w:left="1701" w:hanging="1701"/>
      <w:outlineLvl w:val="8"/>
    </w:pPr>
    <w:rPr>
      <w:rFonts w:eastAsiaTheme="majorEastAsia" w:cstheme="majorBidi"/>
      <w:b/>
      <w:i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EF1C02"/>
    <w:pPr>
      <w:spacing w:after="220"/>
    </w:pPr>
  </w:style>
  <w:style w:type="character" w:customStyle="1" w:styleId="LeiptekstiChar">
    <w:name w:val="Leipäteksti Char"/>
    <w:basedOn w:val="Kappaleenoletusfontti"/>
    <w:link w:val="Leipteksti"/>
    <w:uiPriority w:val="1"/>
    <w:rsid w:val="00EF1C02"/>
    <w:rPr>
      <w:sz w:val="22"/>
    </w:rPr>
  </w:style>
  <w:style w:type="paragraph" w:styleId="Eivli">
    <w:name w:val="No Spacing"/>
    <w:uiPriority w:val="2"/>
    <w:semiHidden/>
    <w:qFormat/>
    <w:rsid w:val="00256359"/>
    <w:pPr>
      <w:ind w:left="79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EF1C02"/>
    <w:pPr>
      <w:keepNext/>
      <w:keepLines/>
      <w:suppressAutoHyphens/>
      <w:spacing w:after="220"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F1C02"/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EF1C0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F1C02"/>
    <w:rPr>
      <w:rFonts w:eastAsiaTheme="majorEastAsia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F1C02"/>
    <w:rPr>
      <w:rFonts w:eastAsiaTheme="majorEastAsia" w:cstheme="majorBidi"/>
      <w:b/>
      <w:bCs/>
      <w:sz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EF1C02"/>
    <w:rPr>
      <w:rFonts w:eastAsiaTheme="majorEastAsia" w:cstheme="majorBidi"/>
      <w:b/>
      <w:bCs/>
      <w:iCs/>
      <w:sz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F1C02"/>
    <w:rPr>
      <w:rFonts w:eastAsiaTheme="majorEastAsia" w:cstheme="majorBidi"/>
      <w:b/>
      <w:sz w:val="28"/>
    </w:rPr>
  </w:style>
  <w:style w:type="character" w:customStyle="1" w:styleId="Otsikko6Char">
    <w:name w:val="Otsikko 6 Char"/>
    <w:basedOn w:val="Kappaleenoletusfontti"/>
    <w:link w:val="Otsikko6"/>
    <w:uiPriority w:val="9"/>
    <w:rsid w:val="00EF1C02"/>
    <w:rPr>
      <w:rFonts w:eastAsiaTheme="majorEastAsia" w:cstheme="majorBidi"/>
      <w:b/>
      <w:iCs/>
      <w:sz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F1C02"/>
    <w:rPr>
      <w:rFonts w:eastAsiaTheme="majorEastAsia" w:cstheme="majorBidi"/>
      <w:b/>
      <w:iCs/>
      <w:sz w:val="28"/>
    </w:rPr>
  </w:style>
  <w:style w:type="character" w:customStyle="1" w:styleId="Otsikko8Char">
    <w:name w:val="Otsikko 8 Char"/>
    <w:basedOn w:val="Kappaleenoletusfontti"/>
    <w:link w:val="Otsikko8"/>
    <w:uiPriority w:val="9"/>
    <w:rsid w:val="00EF1C02"/>
    <w:rPr>
      <w:rFonts w:eastAsiaTheme="majorEastAsia" w:cstheme="majorBidi"/>
      <w:b/>
      <w:sz w:val="28"/>
    </w:rPr>
  </w:style>
  <w:style w:type="character" w:customStyle="1" w:styleId="Otsikko9Char">
    <w:name w:val="Otsikko 9 Char"/>
    <w:basedOn w:val="Kappaleenoletusfontti"/>
    <w:link w:val="Otsikko9"/>
    <w:uiPriority w:val="9"/>
    <w:rsid w:val="00EF1C02"/>
    <w:rPr>
      <w:rFonts w:eastAsiaTheme="majorEastAsia" w:cstheme="majorBidi"/>
      <w:b/>
      <w:iCs/>
      <w:sz w:val="28"/>
    </w:rPr>
  </w:style>
  <w:style w:type="paragraph" w:styleId="Alatunniste">
    <w:name w:val="footer"/>
    <w:basedOn w:val="Normaali"/>
    <w:link w:val="AlatunnisteChar"/>
    <w:uiPriority w:val="99"/>
    <w:rsid w:val="00A3015B"/>
    <w:pPr>
      <w:suppressAutoHyphens/>
    </w:pPr>
    <w:rPr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3015B"/>
    <w:rPr>
      <w:noProof/>
      <w:sz w:val="20"/>
    </w:rPr>
  </w:style>
  <w:style w:type="paragraph" w:styleId="Yltunniste">
    <w:name w:val="header"/>
    <w:basedOn w:val="Normaali"/>
    <w:link w:val="YltunnisteChar"/>
    <w:uiPriority w:val="99"/>
    <w:rsid w:val="005D0208"/>
    <w:pPr>
      <w:suppressAutoHyphens/>
    </w:pPr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5D0208"/>
    <w:rPr>
      <w:noProof/>
    </w:rPr>
  </w:style>
  <w:style w:type="character" w:styleId="Paikkamerkkiteksti">
    <w:name w:val="Placeholder Text"/>
    <w:basedOn w:val="Kappaleenoletusfontti"/>
    <w:uiPriority w:val="99"/>
    <w:rsid w:val="00B76B1D"/>
    <w:rPr>
      <w:color w:val="auto"/>
    </w:rPr>
  </w:style>
  <w:style w:type="paragraph" w:styleId="Sisllysluettelonotsikko">
    <w:name w:val="TOC Heading"/>
    <w:next w:val="Normaali"/>
    <w:uiPriority w:val="39"/>
    <w:unhideWhenUsed/>
    <w:rsid w:val="00B06E80"/>
    <w:pPr>
      <w:spacing w:after="220"/>
    </w:pPr>
    <w:rPr>
      <w:rFonts w:asciiTheme="majorHAnsi" w:eastAsiaTheme="majorEastAsia" w:hAnsiTheme="majorHAnsi" w:cstheme="majorBidi"/>
      <w:b/>
      <w:bCs/>
      <w:sz w:val="32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B06E80"/>
    <w:pPr>
      <w:tabs>
        <w:tab w:val="left" w:pos="426"/>
        <w:tab w:val="right" w:pos="9356"/>
      </w:tabs>
      <w:spacing w:after="220"/>
    </w:pPr>
  </w:style>
  <w:style w:type="paragraph" w:styleId="Sisluet2">
    <w:name w:val="toc 2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26"/>
    </w:pPr>
  </w:style>
  <w:style w:type="paragraph" w:styleId="Sisluet3">
    <w:name w:val="toc 3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00"/>
    </w:pPr>
  </w:style>
  <w:style w:type="paragraph" w:styleId="Sisluet4">
    <w:name w:val="toc 4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5">
    <w:name w:val="toc 5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6">
    <w:name w:val="toc 6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7">
    <w:name w:val="toc 7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8">
    <w:name w:val="toc 8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9">
    <w:name w:val="toc 9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character" w:styleId="Hyperlinkki">
    <w:name w:val="Hyperlink"/>
    <w:basedOn w:val="Kappaleenoletusfontti"/>
    <w:uiPriority w:val="99"/>
    <w:unhideWhenUsed/>
    <w:rsid w:val="000A4D9B"/>
    <w:rPr>
      <w:color w:val="1F417E" w:themeColor="accent1"/>
      <w:u w:val="single"/>
    </w:rPr>
  </w:style>
  <w:style w:type="numbering" w:customStyle="1" w:styleId="Luettelomerkit">
    <w:name w:val="Luettelomerkit"/>
    <w:uiPriority w:val="99"/>
    <w:rsid w:val="005F119A"/>
    <w:pPr>
      <w:numPr>
        <w:numId w:val="3"/>
      </w:numPr>
    </w:pPr>
  </w:style>
  <w:style w:type="paragraph" w:styleId="Numeroituluettelo">
    <w:name w:val="List Number"/>
    <w:basedOn w:val="Normaali"/>
    <w:uiPriority w:val="99"/>
    <w:qFormat/>
    <w:rsid w:val="00EF1C02"/>
    <w:pPr>
      <w:numPr>
        <w:numId w:val="27"/>
      </w:numPr>
      <w:spacing w:after="220"/>
      <w:contextualSpacing/>
    </w:pPr>
  </w:style>
  <w:style w:type="paragraph" w:styleId="Merkittyluettelo">
    <w:name w:val="List Bullet"/>
    <w:basedOn w:val="Normaali"/>
    <w:uiPriority w:val="99"/>
    <w:qFormat/>
    <w:rsid w:val="00EF1C02"/>
    <w:pPr>
      <w:numPr>
        <w:numId w:val="26"/>
      </w:numPr>
      <w:spacing w:after="220"/>
      <w:contextualSpacing/>
    </w:pPr>
  </w:style>
  <w:style w:type="numbering" w:customStyle="1" w:styleId="Numerointi">
    <w:name w:val="Numerointi"/>
    <w:uiPriority w:val="99"/>
    <w:rsid w:val="00732F11"/>
    <w:pPr>
      <w:numPr>
        <w:numId w:val="4"/>
      </w:numPr>
    </w:pPr>
  </w:style>
  <w:style w:type="numbering" w:customStyle="1" w:styleId="Otsikkonumerointi">
    <w:name w:val="Otsikkonumerointi"/>
    <w:uiPriority w:val="99"/>
    <w:rsid w:val="00CA2C64"/>
    <w:pPr>
      <w:numPr>
        <w:numId w:val="15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178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782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AC2851"/>
    <w:tblPr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333333" w:themeColor="text1"/>
        <w:insideV w:val="single" w:sz="4" w:space="0" w:color="333333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AC2851"/>
    <w:tblPr>
      <w:tblCellMar>
        <w:left w:w="0" w:type="dxa"/>
        <w:right w:w="0" w:type="dxa"/>
      </w:tblCellMar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EF1C02"/>
    <w:pPr>
      <w:numPr>
        <w:ilvl w:val="1"/>
      </w:numPr>
      <w:spacing w:after="220"/>
    </w:pPr>
    <w:rPr>
      <w:rFonts w:eastAsiaTheme="minorEastAsia"/>
      <w:b/>
      <w:sz w:val="28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EF1C02"/>
    <w:rPr>
      <w:rFonts w:eastAsiaTheme="minorEastAsia"/>
      <w:b/>
      <w:sz w:val="28"/>
      <w:szCs w:val="22"/>
    </w:rPr>
  </w:style>
  <w:style w:type="character" w:styleId="Kommentinviite">
    <w:name w:val="annotation reference"/>
    <w:basedOn w:val="Kappaleenoletusfontti"/>
    <w:uiPriority w:val="99"/>
    <w:semiHidden/>
    <w:unhideWhenUsed/>
    <w:rsid w:val="00D855B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55B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55B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55B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55B3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semiHidden/>
    <w:qFormat/>
    <w:rsid w:val="0026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ip\AppData\Roaming\Microsoft\Templates\1%20Ulkoiset%20asiakirjat\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BA05F44EE46F180FB291EAF5F64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67B072-A11A-4BEA-BA72-5BE8B9DAE8B3}"/>
      </w:docPartPr>
      <w:docPartBody>
        <w:p w:rsidR="00CC5F3A" w:rsidRDefault="000607A0" w:rsidP="000607A0">
          <w:pPr>
            <w:pStyle w:val="014BA05F44EE46F180FB291EAF5F64D1"/>
          </w:pPr>
          <w:r w:rsidRPr="00A665AB">
            <w:rPr>
              <w:rStyle w:val="Paikkamerkkiteksti"/>
            </w:rPr>
            <w:t>[</w:t>
          </w:r>
          <w:r>
            <w:rPr>
              <w:rStyle w:val="Paikkamerkkiteksti"/>
            </w:rPr>
            <w:t>pvm</w:t>
          </w:r>
          <w:r w:rsidRPr="00A665AB">
            <w:rPr>
              <w:rStyle w:val="Paikkamerkkiteksti"/>
            </w:rPr>
            <w:t>]</w:t>
          </w:r>
        </w:p>
      </w:docPartBody>
    </w:docPart>
    <w:docPart>
      <w:docPartPr>
        <w:name w:val="6690FF1A68644BF78FDE6D506ED581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628E93-2A60-4580-9EC6-03359C45C539}"/>
      </w:docPartPr>
      <w:docPartBody>
        <w:p w:rsidR="00620C30" w:rsidRDefault="001728B6" w:rsidP="001728B6">
          <w:pPr>
            <w:pStyle w:val="6690FF1A68644BF78FDE6D506ED581F3"/>
          </w:pPr>
          <w:r w:rsidRPr="003B1415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6172F1A3624C6DB6A78F6219E239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9EC56E-8AA7-42C0-8B36-B94B88CC460D}"/>
      </w:docPartPr>
      <w:docPartBody>
        <w:p w:rsidR="00620C30" w:rsidRDefault="001728B6" w:rsidP="001728B6">
          <w:pPr>
            <w:pStyle w:val="3A6172F1A3624C6DB6A78F6219E239F1"/>
          </w:pPr>
          <w:r w:rsidRPr="003B1415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2AB306709FC49EABFFAC4BE2C2522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C327F8-62B5-4A85-B17A-499FACD9DE26}"/>
      </w:docPartPr>
      <w:docPartBody>
        <w:p w:rsidR="00620C30" w:rsidRDefault="001728B6" w:rsidP="001728B6">
          <w:pPr>
            <w:pStyle w:val="12AB306709FC49EABFFAC4BE2C252243"/>
          </w:pPr>
          <w:r w:rsidRPr="003B1415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CAF68A-0ADC-4B77-945E-7693D861F30C}"/>
      </w:docPartPr>
      <w:docPartBody>
        <w:p w:rsidR="006D763D" w:rsidRDefault="00111506">
          <w:r w:rsidRPr="006274A4">
            <w:rPr>
              <w:rStyle w:val="Paikkamerkkiteksti"/>
            </w:rPr>
            <w:t>Valitse kohde.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BC"/>
    <w:rsid w:val="000607A0"/>
    <w:rsid w:val="00111506"/>
    <w:rsid w:val="0014631E"/>
    <w:rsid w:val="001728B6"/>
    <w:rsid w:val="002F0310"/>
    <w:rsid w:val="00620C30"/>
    <w:rsid w:val="006D691F"/>
    <w:rsid w:val="006D763D"/>
    <w:rsid w:val="007A33BC"/>
    <w:rsid w:val="009F6641"/>
    <w:rsid w:val="00CC5F3A"/>
    <w:rsid w:val="00D77EC7"/>
    <w:rsid w:val="00D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111506"/>
    <w:rPr>
      <w:color w:val="auto"/>
    </w:rPr>
  </w:style>
  <w:style w:type="paragraph" w:customStyle="1" w:styleId="577F94C190FD4A1B8855EE5C4CBA2008">
    <w:name w:val="577F94C190FD4A1B8855EE5C4CBA2008"/>
  </w:style>
  <w:style w:type="paragraph" w:customStyle="1" w:styleId="F9E41466821E47BE91219E9DFF85D3F2">
    <w:name w:val="F9E41466821E47BE91219E9DFF85D3F2"/>
  </w:style>
  <w:style w:type="paragraph" w:customStyle="1" w:styleId="58DC2DE4E46C4C8BA4CDA1B5A6B6EA96">
    <w:name w:val="58DC2DE4E46C4C8BA4CDA1B5A6B6EA96"/>
  </w:style>
  <w:style w:type="paragraph" w:customStyle="1" w:styleId="38067023B95440B4A4EA8C79AFB3718A">
    <w:name w:val="38067023B95440B4A4EA8C79AFB3718A"/>
  </w:style>
  <w:style w:type="paragraph" w:customStyle="1" w:styleId="9128AE7122584FD6B8185C96D6747073">
    <w:name w:val="9128AE7122584FD6B8185C96D6747073"/>
  </w:style>
  <w:style w:type="paragraph" w:customStyle="1" w:styleId="6D5AB5F7AC10464793779CB3D3A5E346">
    <w:name w:val="6D5AB5F7AC10464793779CB3D3A5E346"/>
  </w:style>
  <w:style w:type="paragraph" w:customStyle="1" w:styleId="AFDDECD0BB054574BABFF3E29AD779A0">
    <w:name w:val="AFDDECD0BB054574BABFF3E29AD779A0"/>
  </w:style>
  <w:style w:type="paragraph" w:customStyle="1" w:styleId="D4D2C164469B4A2E9AE8C238C5833DFB">
    <w:name w:val="D4D2C164469B4A2E9AE8C238C5833DFB"/>
  </w:style>
  <w:style w:type="paragraph" w:customStyle="1" w:styleId="03BACD1FBEFA49C9981616B1ACC8D1DF">
    <w:name w:val="03BACD1FBEFA49C9981616B1ACC8D1DF"/>
  </w:style>
  <w:style w:type="paragraph" w:customStyle="1" w:styleId="45B3BF47C338457B85DF38604415584B">
    <w:name w:val="45B3BF47C338457B85DF38604415584B"/>
  </w:style>
  <w:style w:type="paragraph" w:customStyle="1" w:styleId="FBEDCF5E306542E5B0AE0B484F186C74">
    <w:name w:val="FBEDCF5E306542E5B0AE0B484F186C74"/>
  </w:style>
  <w:style w:type="paragraph" w:customStyle="1" w:styleId="014BA05F44EE46F180FB291EAF5F64D1">
    <w:name w:val="014BA05F44EE46F180FB291EAF5F64D1"/>
    <w:rsid w:val="000607A0"/>
  </w:style>
  <w:style w:type="paragraph" w:customStyle="1" w:styleId="80F9356E45584C93B4272DE5516F7B5C">
    <w:name w:val="80F9356E45584C93B4272DE5516F7B5C"/>
    <w:rsid w:val="00CC5F3A"/>
  </w:style>
  <w:style w:type="paragraph" w:customStyle="1" w:styleId="B748E9C7BAE04D48BA27CE28BC8C6A80">
    <w:name w:val="B748E9C7BAE04D48BA27CE28BC8C6A80"/>
    <w:rsid w:val="00CC5F3A"/>
  </w:style>
  <w:style w:type="paragraph" w:customStyle="1" w:styleId="AFD85CAA83A34FD3A3F507EA20D7BC67">
    <w:name w:val="AFD85CAA83A34FD3A3F507EA20D7BC67"/>
    <w:rsid w:val="001728B6"/>
  </w:style>
  <w:style w:type="paragraph" w:customStyle="1" w:styleId="2703384E3C49474496E4697A4A4ACF8A">
    <w:name w:val="2703384E3C49474496E4697A4A4ACF8A"/>
    <w:rsid w:val="001728B6"/>
  </w:style>
  <w:style w:type="paragraph" w:customStyle="1" w:styleId="F22CC624642B41CC93C545F7736B9DBC">
    <w:name w:val="F22CC624642B41CC93C545F7736B9DBC"/>
    <w:rsid w:val="001728B6"/>
  </w:style>
  <w:style w:type="paragraph" w:customStyle="1" w:styleId="234109CFA6C746DDBF1301D7CE314A15">
    <w:name w:val="234109CFA6C746DDBF1301D7CE314A15"/>
    <w:rsid w:val="001728B6"/>
  </w:style>
  <w:style w:type="paragraph" w:customStyle="1" w:styleId="36E0C9809512497A9253C50726A015EF">
    <w:name w:val="36E0C9809512497A9253C50726A015EF"/>
    <w:rsid w:val="001728B6"/>
    <w:pPr>
      <w:spacing w:after="0" w:line="276" w:lineRule="auto"/>
    </w:pPr>
    <w:rPr>
      <w:rFonts w:eastAsiaTheme="minorHAnsi" w:cstheme="minorHAnsi"/>
      <w:szCs w:val="24"/>
      <w:lang w:eastAsia="en-US"/>
    </w:rPr>
  </w:style>
  <w:style w:type="paragraph" w:customStyle="1" w:styleId="20C4A0191A624A0CBA2B960CB4C95478">
    <w:name w:val="20C4A0191A624A0CBA2B960CB4C95478"/>
    <w:rsid w:val="001728B6"/>
    <w:pPr>
      <w:spacing w:after="0" w:line="276" w:lineRule="auto"/>
    </w:pPr>
    <w:rPr>
      <w:rFonts w:eastAsiaTheme="minorHAnsi" w:cstheme="minorHAnsi"/>
      <w:szCs w:val="24"/>
      <w:lang w:eastAsia="en-US"/>
    </w:rPr>
  </w:style>
  <w:style w:type="paragraph" w:customStyle="1" w:styleId="6690FF1A68644BF78FDE6D506ED581F3">
    <w:name w:val="6690FF1A68644BF78FDE6D506ED581F3"/>
    <w:rsid w:val="001728B6"/>
    <w:pPr>
      <w:spacing w:after="0" w:line="276" w:lineRule="auto"/>
      <w:ind w:left="720"/>
      <w:contextualSpacing/>
    </w:pPr>
    <w:rPr>
      <w:rFonts w:eastAsiaTheme="minorHAnsi" w:cstheme="minorHAnsi"/>
      <w:szCs w:val="24"/>
      <w:lang w:eastAsia="en-US"/>
    </w:rPr>
  </w:style>
  <w:style w:type="paragraph" w:customStyle="1" w:styleId="3A6172F1A3624C6DB6A78F6219E239F1">
    <w:name w:val="3A6172F1A3624C6DB6A78F6219E239F1"/>
    <w:rsid w:val="001728B6"/>
    <w:pPr>
      <w:spacing w:after="0" w:line="276" w:lineRule="auto"/>
      <w:ind w:left="720"/>
      <w:contextualSpacing/>
    </w:pPr>
    <w:rPr>
      <w:rFonts w:eastAsiaTheme="minorHAnsi" w:cstheme="minorHAnsi"/>
      <w:szCs w:val="24"/>
      <w:lang w:eastAsia="en-US"/>
    </w:rPr>
  </w:style>
  <w:style w:type="paragraph" w:customStyle="1" w:styleId="12AB306709FC49EABFFAC4BE2C252243">
    <w:name w:val="12AB306709FC49EABFFAC4BE2C252243"/>
    <w:rsid w:val="001728B6"/>
    <w:pPr>
      <w:spacing w:after="0" w:line="276" w:lineRule="auto"/>
      <w:ind w:left="720"/>
      <w:contextualSpacing/>
    </w:pPr>
    <w:rPr>
      <w:rFonts w:eastAsiaTheme="minorHAnsi" w:cstheme="minorHAnsi"/>
      <w:szCs w:val="24"/>
      <w:lang w:eastAsia="en-US"/>
    </w:rPr>
  </w:style>
  <w:style w:type="paragraph" w:customStyle="1" w:styleId="36E0C9809512497A9253C50726A015EF1">
    <w:name w:val="36E0C9809512497A9253C50726A015EF1"/>
    <w:rsid w:val="001728B6"/>
    <w:pPr>
      <w:spacing w:after="0" w:line="276" w:lineRule="auto"/>
    </w:pPr>
    <w:rPr>
      <w:rFonts w:eastAsiaTheme="minorHAnsi" w:cstheme="minorHAnsi"/>
      <w:szCs w:val="24"/>
      <w:lang w:eastAsia="en-US"/>
    </w:rPr>
  </w:style>
  <w:style w:type="paragraph" w:customStyle="1" w:styleId="20C4A0191A624A0CBA2B960CB4C954781">
    <w:name w:val="20C4A0191A624A0CBA2B960CB4C954781"/>
    <w:rsid w:val="001728B6"/>
    <w:pPr>
      <w:spacing w:after="0" w:line="276" w:lineRule="auto"/>
    </w:pPr>
    <w:rPr>
      <w:rFonts w:eastAsiaTheme="minorHAnsi" w:cstheme="min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irkanmaan liitto">
  <a:themeElements>
    <a:clrScheme name="Pirkanmaan liitto">
      <a:dk1>
        <a:srgbClr val="333333"/>
      </a:dk1>
      <a:lt1>
        <a:srgbClr val="FFFFFF"/>
      </a:lt1>
      <a:dk2>
        <a:srgbClr val="1F417E"/>
      </a:dk2>
      <a:lt2>
        <a:srgbClr val="F4F4F4"/>
      </a:lt2>
      <a:accent1>
        <a:srgbClr val="1F417E"/>
      </a:accent1>
      <a:accent2>
        <a:srgbClr val="908C6F"/>
      </a:accent2>
      <a:accent3>
        <a:srgbClr val="F3D790"/>
      </a:accent3>
      <a:accent4>
        <a:srgbClr val="B39453"/>
      </a:accent4>
      <a:accent5>
        <a:srgbClr val="333333"/>
      </a:accent5>
      <a:accent6>
        <a:srgbClr val="A7D1EA"/>
      </a:accent6>
      <a:hlink>
        <a:srgbClr val="B4BF3B"/>
      </a:hlink>
      <a:folHlink>
        <a:srgbClr val="FCC917"/>
      </a:folHlink>
    </a:clrScheme>
    <a:fontScheme name="Pirkanmaan liitt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sz="28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rtlCol="0">
        <a:spAutoFit/>
      </a:bodyPr>
      <a:lstStyle>
        <a:defPPr algn="l">
          <a:defRPr sz="28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Pirkanmaan liitto" id="{300C75AA-D1A8-4513-A929-F22A716AA8CB}" vid="{B4FED9AE-1315-4C24-990D-5EB7688FB7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2021-06-28T00:00:00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DEBD45DB62F064E8775276AD7337944" ma:contentTypeVersion="12" ma:contentTypeDescription="Luo uusi asiakirja." ma:contentTypeScope="" ma:versionID="ebde736945d203fd6ed597ec861d26a0">
  <xsd:schema xmlns:xsd="http://www.w3.org/2001/XMLSchema" xmlns:xs="http://www.w3.org/2001/XMLSchema" xmlns:p="http://schemas.microsoft.com/office/2006/metadata/properties" xmlns:ns3="7e391173-ff80-4b8e-910a-001c4edf04c6" xmlns:ns4="4372491a-d335-4849-8d75-2732837b8730" targetNamespace="http://schemas.microsoft.com/office/2006/metadata/properties" ma:root="true" ma:fieldsID="74a2ce46a8a21ab7e5d259c97097617d" ns3:_="" ns4:_="">
    <xsd:import namespace="7e391173-ff80-4b8e-910a-001c4edf04c6"/>
    <xsd:import namespace="4372491a-d335-4849-8d75-2732837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91173-ff80-4b8e-910a-001c4edf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2491a-d335-4849-8d75-2732837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602AAF-BFC4-4BCB-BE29-8AD891E8C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383A48-519F-429F-BDD6-9D3762E52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3CAB86-06B5-4934-8EA8-B746FD325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91173-ff80-4b8e-910a-001c4edf04c6"/>
    <ds:schemaRef ds:uri="4372491a-d335-4849-8d75-2732837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12410D-37B9-44AB-8754-14AE930B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Kirje.dotx</Template>
  <TotalTime>1</TotalTime>
  <Pages>1</Pages>
  <Words>159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Pirkanmaan liitto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 Kivilinna</dc:creator>
  <cp:lastModifiedBy>Sokka Taru</cp:lastModifiedBy>
  <cp:revision>2</cp:revision>
  <cp:lastPrinted>2020-11-13T08:02:00Z</cp:lastPrinted>
  <dcterms:created xsi:type="dcterms:W3CDTF">2021-07-01T11:00:00Z</dcterms:created>
  <dcterms:modified xsi:type="dcterms:W3CDTF">2021-07-01T11:00:00Z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0x0101004DEBD45DB62F064E8775276AD7337944</vt:lpwstr>
  </property>
</Properties>
</file>