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3B04" w14:textId="77777777" w:rsidR="000D1B06" w:rsidRDefault="000D1B06" w:rsidP="000D1B06">
      <w:pPr>
        <w:rPr>
          <w:sz w:val="32"/>
          <w:szCs w:val="32"/>
        </w:rPr>
      </w:pPr>
      <w:r w:rsidRPr="00193D89">
        <w:rPr>
          <w:sz w:val="32"/>
          <w:szCs w:val="32"/>
        </w:rPr>
        <w:t>Kysely päiväkeskuksen kävijälle</w:t>
      </w:r>
    </w:p>
    <w:p w14:paraId="25CBDA20" w14:textId="77777777" w:rsidR="000D1B06" w:rsidRDefault="000D1B06" w:rsidP="000D1B06">
      <w:pPr>
        <w:rPr>
          <w:sz w:val="32"/>
          <w:szCs w:val="32"/>
        </w:rPr>
      </w:pPr>
    </w:p>
    <w:p w14:paraId="187BD704" w14:textId="77777777" w:rsidR="000D1B06" w:rsidRP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t>Sukupuoli:</w:t>
      </w:r>
    </w:p>
    <w:p w14:paraId="61F482AD" w14:textId="77777777" w:rsidR="000D1B06" w:rsidRDefault="00E33413" w:rsidP="000D1B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A0793" wp14:editId="05717097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243840" cy="259080"/>
                <wp:effectExtent l="0" t="0" r="22860" b="2667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36E7A" id="Suorakulmio: Pyöristetyt kulmat 1" o:spid="_x0000_s1026" style="position:absolute;margin-left:0;margin-top:.55pt;width:19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" fillcolor="white [3201]" strokecolor="#ecbaa8 [3209]" strokeweight="2pt">
                <w10:wrap anchorx="margin"/>
              </v:roundrect>
            </w:pict>
          </mc:Fallback>
        </mc:AlternateContent>
      </w:r>
      <w:r w:rsidR="000D1B06">
        <w:rPr>
          <w:sz w:val="28"/>
          <w:szCs w:val="28"/>
        </w:rPr>
        <w:tab/>
        <w:t>mies</w:t>
      </w:r>
    </w:p>
    <w:p w14:paraId="7C4618F6" w14:textId="77777777" w:rsidR="000D1B06" w:rsidRDefault="000D1B06" w:rsidP="000D1B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910B1" wp14:editId="4D024D36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243840" cy="259080"/>
                <wp:effectExtent l="0" t="0" r="22860" b="26670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D5C88" id="Suorakulmio: Pyöristetyt kulmat 2" o:spid="_x0000_s1026" style="position:absolute;margin-left:0;margin-top:26.4pt;width:19.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8F4A5" wp14:editId="2BAE4A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3840" cy="259080"/>
                <wp:effectExtent l="0" t="0" r="22860" b="2667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AF9B9" id="Suorakulmio: Pyöristetyt kulmat 3" o:spid="_x0000_s1026" style="position:absolute;margin-left:0;margin-top:-.05pt;width:19.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ab/>
        <w:t>nainen</w:t>
      </w:r>
    </w:p>
    <w:p w14:paraId="283887B6" w14:textId="77777777" w:rsid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tab/>
        <w:t>muu</w:t>
      </w:r>
    </w:p>
    <w:p w14:paraId="1BBB0BCA" w14:textId="77777777" w:rsidR="000D1B06" w:rsidRDefault="000D1B06" w:rsidP="000D1B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04504" wp14:editId="661493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3840" cy="259080"/>
                <wp:effectExtent l="0" t="0" r="22860" b="26670"/>
                <wp:wrapNone/>
                <wp:docPr id="7" name="Suorakulmio: Pyöristetyt kulma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1C279" id="Suorakulmio: Pyöristetyt kulmat 7" o:spid="_x0000_s1026" style="position:absolute;margin-left:0;margin-top:0;width:19.2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ab/>
        <w:t>en halua kertoa</w:t>
      </w:r>
    </w:p>
    <w:p w14:paraId="71C00079" w14:textId="77777777" w:rsidR="000D1B06" w:rsidRDefault="000D1B06" w:rsidP="000D1B06">
      <w:pPr>
        <w:rPr>
          <w:sz w:val="28"/>
          <w:szCs w:val="28"/>
        </w:rPr>
      </w:pPr>
    </w:p>
    <w:p w14:paraId="6DDF15B8" w14:textId="77777777" w:rsidR="00E33413" w:rsidRDefault="00E33413" w:rsidP="000D1B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0092F" wp14:editId="054D1B02">
                <wp:simplePos x="0" y="0"/>
                <wp:positionH relativeFrom="margin">
                  <wp:posOffset>0</wp:posOffset>
                </wp:positionH>
                <wp:positionV relativeFrom="paragraph">
                  <wp:posOffset>335915</wp:posOffset>
                </wp:positionV>
                <wp:extent cx="243840" cy="259080"/>
                <wp:effectExtent l="0" t="0" r="22860" b="26670"/>
                <wp:wrapNone/>
                <wp:docPr id="20" name="Suorakulmio: Pyöristetyt kulma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3658F" id="Suorakulmio: Pyöristetyt kulmat 20" o:spid="_x0000_s1026" style="position:absolute;margin-left:0;margin-top:26.45pt;width:19.2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>Ikä:</w:t>
      </w:r>
    </w:p>
    <w:p w14:paraId="2251261D" w14:textId="77777777" w:rsidR="00E33413" w:rsidRDefault="00E33413" w:rsidP="00E3341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18-29 vuotias</w:t>
      </w:r>
    </w:p>
    <w:p w14:paraId="1E2FDA2A" w14:textId="77777777" w:rsidR="00E33413" w:rsidRDefault="00E33413" w:rsidP="00E33413">
      <w:pPr>
        <w:ind w:firstLine="130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1C16A" wp14:editId="1635E75C">
                <wp:simplePos x="0" y="0"/>
                <wp:positionH relativeFrom="margin">
                  <wp:posOffset>15240</wp:posOffset>
                </wp:positionH>
                <wp:positionV relativeFrom="paragraph">
                  <wp:posOffset>335280</wp:posOffset>
                </wp:positionV>
                <wp:extent cx="243840" cy="259080"/>
                <wp:effectExtent l="0" t="0" r="22860" b="26670"/>
                <wp:wrapNone/>
                <wp:docPr id="22" name="Suorakulmio: Pyöristetyt kulma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72694" id="Suorakulmio: Pyöristetyt kulmat 22" o:spid="_x0000_s1026" style="position:absolute;margin-left:1.2pt;margin-top:26.4pt;width:19.2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984F9" wp14:editId="7B6F02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3840" cy="259080"/>
                <wp:effectExtent l="0" t="0" r="22860" b="26670"/>
                <wp:wrapNone/>
                <wp:docPr id="21" name="Suorakulmio: Pyöristetyt kulma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E68A6" id="Suorakulmio: Pyöristetyt kulmat 21" o:spid="_x0000_s1026" style="position:absolute;margin-left:0;margin-top:-.05pt;width:19.2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>30-64-vuotias</w:t>
      </w:r>
    </w:p>
    <w:p w14:paraId="2CD13681" w14:textId="77777777" w:rsidR="00E33413" w:rsidRDefault="00E33413" w:rsidP="00E3341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yli 65-vuotias</w:t>
      </w:r>
    </w:p>
    <w:p w14:paraId="7124C402" w14:textId="77777777" w:rsidR="00E33413" w:rsidRDefault="00E33413" w:rsidP="00E33413">
      <w:pPr>
        <w:ind w:firstLine="1304"/>
        <w:rPr>
          <w:sz w:val="28"/>
          <w:szCs w:val="28"/>
        </w:rPr>
      </w:pPr>
    </w:p>
    <w:p w14:paraId="2A807611" w14:textId="77777777" w:rsidR="00E33413" w:rsidRDefault="00E33413" w:rsidP="000D1B06">
      <w:pPr>
        <w:rPr>
          <w:sz w:val="28"/>
          <w:szCs w:val="28"/>
        </w:rPr>
      </w:pPr>
      <w:r>
        <w:rPr>
          <w:sz w:val="28"/>
          <w:szCs w:val="28"/>
        </w:rPr>
        <w:t>Mitä päiväkeskuksen palveluita olet käyttänyt?</w:t>
      </w:r>
    </w:p>
    <w:p w14:paraId="1D3E2F0A" w14:textId="77777777" w:rsidR="00497F6C" w:rsidRPr="00497F6C" w:rsidRDefault="00497F6C" w:rsidP="000D1B06">
      <w:pPr>
        <w:rPr>
          <w:sz w:val="20"/>
          <w:szCs w:val="20"/>
        </w:rPr>
      </w:pPr>
      <w:r w:rsidRPr="00497F6C">
        <w:rPr>
          <w:sz w:val="20"/>
          <w:szCs w:val="20"/>
        </w:rPr>
        <w:t>(ruoka, lepo, suihku, tervey</w:t>
      </w:r>
      <w:r>
        <w:rPr>
          <w:sz w:val="20"/>
          <w:szCs w:val="20"/>
        </w:rPr>
        <w:t>s- tai</w:t>
      </w:r>
      <w:r w:rsidRPr="00497F6C">
        <w:rPr>
          <w:sz w:val="20"/>
          <w:szCs w:val="20"/>
        </w:rPr>
        <w:t xml:space="preserve"> sosiaali</w:t>
      </w:r>
      <w:r>
        <w:rPr>
          <w:sz w:val="20"/>
          <w:szCs w:val="20"/>
        </w:rPr>
        <w:t>neuvonta</w:t>
      </w:r>
      <w:r w:rsidRPr="00497F6C">
        <w:rPr>
          <w:sz w:val="20"/>
          <w:szCs w:val="20"/>
        </w:rPr>
        <w:t>, tietokon</w:t>
      </w:r>
      <w:r>
        <w:rPr>
          <w:sz w:val="20"/>
          <w:szCs w:val="20"/>
        </w:rPr>
        <w:t>e</w:t>
      </w:r>
      <w:r w:rsidRPr="00497F6C">
        <w:rPr>
          <w:sz w:val="20"/>
          <w:szCs w:val="20"/>
        </w:rPr>
        <w:t>, hygieniatarvikkeet, vaatejakelu, pyykinpesu, vaihtari)</w:t>
      </w:r>
    </w:p>
    <w:p w14:paraId="759F4355" w14:textId="77777777" w:rsidR="00E33413" w:rsidRDefault="00E33413" w:rsidP="000D1B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9E716A0" w14:textId="77777777" w:rsidR="00E33413" w:rsidRDefault="00E33413" w:rsidP="000D1B06">
      <w:pPr>
        <w:rPr>
          <w:sz w:val="28"/>
          <w:szCs w:val="28"/>
        </w:rPr>
      </w:pPr>
    </w:p>
    <w:p w14:paraId="315BF6FB" w14:textId="77777777" w:rsidR="000D1B06" w:rsidRP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t>Mitä toimintaa/asiaa toivoisit päiväkeskuksessa</w:t>
      </w:r>
    </w:p>
    <w:p w14:paraId="301EC297" w14:textId="77777777" w:rsidR="000D1B06" w:rsidRDefault="000D1B06" w:rsidP="000D1B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E6C09" wp14:editId="7A7381D6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243840" cy="259080"/>
                <wp:effectExtent l="0" t="0" r="22860" b="26670"/>
                <wp:wrapNone/>
                <wp:docPr id="8" name="Suorakulmio: Pyöristetyt kulma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77890" id="Suorakulmio: Pyöristetyt kulmat 8" o:spid="_x0000_s1026" style="position:absolute;margin-left:0;margin-top:.55pt;width:19.2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ab/>
        <w:t xml:space="preserve">ohjelmaa, </w:t>
      </w:r>
      <w:r w:rsidR="00DB540E">
        <w:rPr>
          <w:sz w:val="28"/>
          <w:szCs w:val="28"/>
        </w:rPr>
        <w:t>mitä: _</w:t>
      </w:r>
      <w:r>
        <w:rPr>
          <w:sz w:val="28"/>
          <w:szCs w:val="28"/>
        </w:rPr>
        <w:t>______</w:t>
      </w:r>
      <w:r w:rsidR="001A42F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</w:p>
    <w:p w14:paraId="271BF8AB" w14:textId="77777777" w:rsidR="000D1B06" w:rsidRDefault="000D1B06" w:rsidP="000D1B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8F696" wp14:editId="5628BE78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243840" cy="259080"/>
                <wp:effectExtent l="0" t="0" r="22860" b="26670"/>
                <wp:wrapNone/>
                <wp:docPr id="9" name="Suorakulmio: Pyöristetyt kulma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6506B" id="Suorakulmio: Pyöristetyt kulmat 9" o:spid="_x0000_s1026" style="position:absolute;margin-left:0;margin-top:26.4pt;width:19.2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FE399" wp14:editId="066B54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3840" cy="259080"/>
                <wp:effectExtent l="0" t="0" r="22860" b="26670"/>
                <wp:wrapNone/>
                <wp:docPr id="10" name="Suorakulmio: Pyöristetyt kulma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80C3C" id="Suorakulmio: Pyöristetyt kulmat 10" o:spid="_x0000_s1026" style="position:absolute;margin-left:0;margin-top:-.05pt;width:19.2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ab/>
        <w:t>vierailijoita</w:t>
      </w:r>
      <w:r w:rsidR="001A42F4">
        <w:rPr>
          <w:sz w:val="28"/>
          <w:szCs w:val="28"/>
        </w:rPr>
        <w:t xml:space="preserve">, ketä: </w:t>
      </w:r>
      <w:r>
        <w:rPr>
          <w:sz w:val="28"/>
          <w:szCs w:val="28"/>
        </w:rPr>
        <w:t>_</w:t>
      </w:r>
      <w:r w:rsidR="001A42F4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1A42F4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14:paraId="771F7B7B" w14:textId="77777777" w:rsid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jotain muuta, </w:t>
      </w:r>
      <w:r w:rsidR="00DB540E">
        <w:rPr>
          <w:sz w:val="28"/>
          <w:szCs w:val="28"/>
        </w:rPr>
        <w:t>mitä: _</w:t>
      </w:r>
      <w:r>
        <w:rPr>
          <w:sz w:val="28"/>
          <w:szCs w:val="28"/>
        </w:rPr>
        <w:t>_</w:t>
      </w:r>
      <w:r w:rsidR="001A42F4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1A42F4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4E02F" wp14:editId="763942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3840" cy="259080"/>
                <wp:effectExtent l="0" t="0" r="22860" b="26670"/>
                <wp:wrapNone/>
                <wp:docPr id="11" name="Suorakulmio: Pyöristetyt kulma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EFF3" id="Suorakulmio: Pyöristetyt kulmat 11" o:spid="_x0000_s1026" style="position:absolute;margin-left:0;margin-top:0;width:19.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" fillcolor="white [3201]" strokecolor="#ecbaa8 [3209]" strokeweight="2pt">
                <w10:wrap anchorx="margin"/>
              </v:roundrect>
            </w:pict>
          </mc:Fallback>
        </mc:AlternateContent>
      </w:r>
    </w:p>
    <w:p w14:paraId="0DD102D7" w14:textId="77777777" w:rsidR="000D1B06" w:rsidRDefault="000D1B06" w:rsidP="000D1B06">
      <w:pPr>
        <w:rPr>
          <w:sz w:val="28"/>
          <w:szCs w:val="28"/>
        </w:rPr>
      </w:pPr>
    </w:p>
    <w:p w14:paraId="2666ADFA" w14:textId="77777777" w:rsidR="00497F6C" w:rsidRDefault="00497F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2D0851" w14:textId="77777777" w:rsid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Minkälaiset aukioloajat palvelisivat sinua parhaiten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23A6F" wp14:editId="6F486BD8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243840" cy="259080"/>
                <wp:effectExtent l="0" t="0" r="22860" b="26670"/>
                <wp:wrapNone/>
                <wp:docPr id="16" name="Suorakulmio: Pyöristetyt kulma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9FE00" id="Suorakulmio: Pyöristetyt kulmat 16" o:spid="_x0000_s1026" style="position:absolute;margin-left:0;margin-top:26.4pt;width:19.2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" fillcolor="white [3201]" strokecolor="#ecbaa8 [3209]" strokeweight="2pt">
                <w10:wrap anchorx="margin"/>
              </v:roundrect>
            </w:pict>
          </mc:Fallback>
        </mc:AlternateContent>
      </w:r>
    </w:p>
    <w:p w14:paraId="76A4E39D" w14:textId="77777777" w:rsid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tab/>
        <w:t>nykyinen</w:t>
      </w:r>
      <w:r w:rsidR="00A90742">
        <w:rPr>
          <w:sz w:val="28"/>
          <w:szCs w:val="28"/>
        </w:rPr>
        <w:t xml:space="preserve"> ma-ke klo</w:t>
      </w:r>
      <w:r>
        <w:rPr>
          <w:sz w:val="28"/>
          <w:szCs w:val="28"/>
        </w:rPr>
        <w:t xml:space="preserve"> 9-14</w:t>
      </w:r>
    </w:p>
    <w:p w14:paraId="2EBCF639" w14:textId="77777777" w:rsid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tab/>
        <w:t>joku muu, mikä: ______</w:t>
      </w:r>
      <w:r w:rsidR="001A42F4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1A42F4">
        <w:rPr>
          <w:sz w:val="28"/>
          <w:szCs w:val="28"/>
        </w:rPr>
        <w:t>_________________</w:t>
      </w:r>
      <w:r>
        <w:rPr>
          <w:sz w:val="28"/>
          <w:szCs w:val="28"/>
        </w:rPr>
        <w:t>_________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E2E29" wp14:editId="601DBB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3840" cy="259080"/>
                <wp:effectExtent l="0" t="0" r="22860" b="26670"/>
                <wp:wrapNone/>
                <wp:docPr id="17" name="Suorakulmio: Pyöristetyt kulma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1F362" id="Suorakulmio: Pyöristetyt kulmat 17" o:spid="_x0000_s1026" style="position:absolute;margin-left:0;margin-top:0;width:19.2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F558D" wp14:editId="1A41F5F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3840" cy="259080"/>
                <wp:effectExtent l="0" t="0" r="22860" b="26670"/>
                <wp:wrapNone/>
                <wp:docPr id="13" name="Suorakulmio: Pyöristetyt kulma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C190" id="Suorakulmio: Pyöristetyt kulmat 13" o:spid="_x0000_s1026" style="position:absolute;margin-left:0;margin-top:-.05pt;width:19.2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ab/>
      </w:r>
    </w:p>
    <w:p w14:paraId="223EA9AC" w14:textId="77777777" w:rsid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8FFF177" w14:textId="77777777" w:rsidR="000D1B06" w:rsidRPr="000D1B06" w:rsidRDefault="000D1B06" w:rsidP="000D1B06">
      <w:pPr>
        <w:rPr>
          <w:sz w:val="28"/>
          <w:szCs w:val="28"/>
        </w:rPr>
      </w:pPr>
      <w:r>
        <w:rPr>
          <w:sz w:val="28"/>
          <w:szCs w:val="28"/>
        </w:rPr>
        <w:t>Asumismuoto</w:t>
      </w:r>
    </w:p>
    <w:p w14:paraId="6DDF5518" w14:textId="77777777" w:rsidR="000D1B06" w:rsidRDefault="000D1B06" w:rsidP="000D1B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6B6CF" wp14:editId="1E20237B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243840" cy="259080"/>
                <wp:effectExtent l="0" t="0" r="22860" b="26670"/>
                <wp:wrapNone/>
                <wp:docPr id="4" name="Suorakulmio: Pyöristetyt kulma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A2AEC" id="Suorakulmio: Pyöristetyt kulmat 4" o:spid="_x0000_s1026" style="position:absolute;margin-left:0;margin-top:.55pt;width:19.2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ab/>
        <w:t>oma asunto</w:t>
      </w:r>
    </w:p>
    <w:p w14:paraId="2BD06505" w14:textId="77777777" w:rsidR="000D1B06" w:rsidRDefault="000D1B06" w:rsidP="000D1B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DD7F6" wp14:editId="1252CDA4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243840" cy="259080"/>
                <wp:effectExtent l="0" t="0" r="22860" b="26670"/>
                <wp:wrapNone/>
                <wp:docPr id="12" name="Suorakulmio: Pyöristetyt kulma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70B14" id="Suorakulmio: Pyöristetyt kulmat 12" o:spid="_x0000_s1026" style="position:absolute;margin-left:0;margin-top:26.4pt;width:19.2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7B4D1" wp14:editId="75D07E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3840" cy="259080"/>
                <wp:effectExtent l="0" t="0" r="22860" b="26670"/>
                <wp:wrapNone/>
                <wp:docPr id="14" name="Suorakulmio: Pyöristetyt kulma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B3B0A" id="Suorakulmio: Pyöristetyt kulmat 14" o:spid="_x0000_s1026" style="position:absolute;margin-left:0;margin-top:-.05pt;width:19.2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" fillcolor="white [3201]" strokecolor="#ecbaa8 [3209]" strokeweight="2pt"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ab/>
        <w:t>majoittuminen sukulaisen/tuttavan luona</w:t>
      </w:r>
    </w:p>
    <w:p w14:paraId="74C0287C" w14:textId="77777777" w:rsidR="00DB540E" w:rsidRDefault="000D1B06" w:rsidP="00DB540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B540E">
        <w:rPr>
          <w:sz w:val="28"/>
          <w:szCs w:val="28"/>
        </w:rPr>
        <w:t>asunnoton</w:t>
      </w:r>
      <w:r w:rsidR="00BE74F4">
        <w:rPr>
          <w:sz w:val="28"/>
          <w:szCs w:val="28"/>
        </w:rPr>
        <w:t>/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4A244" wp14:editId="2D51ED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43840" cy="259080"/>
                <wp:effectExtent l="0" t="0" r="22860" b="26670"/>
                <wp:wrapNone/>
                <wp:docPr id="18" name="Suorakulmio: Pyöristetyt kulma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B0D20" id="Suorakulmio: Pyöristetyt kulmat 18" o:spid="_x0000_s1026" style="position:absolute;margin-left:0;margin-top:0;width:19.2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" fillcolor="white [3201]" strokecolor="#ecbaa8 [3209]" strokeweight="2pt">
                <w10:wrap anchorx="margin"/>
              </v:roundrect>
            </w:pict>
          </mc:Fallback>
        </mc:AlternateContent>
      </w:r>
      <w:r w:rsidR="00BE74F4">
        <w:rPr>
          <w:sz w:val="28"/>
          <w:szCs w:val="28"/>
        </w:rPr>
        <w:t>minul</w:t>
      </w:r>
      <w:r w:rsidR="00DB540E">
        <w:rPr>
          <w:sz w:val="28"/>
          <w:szCs w:val="28"/>
        </w:rPr>
        <w:t xml:space="preserve">la on </w:t>
      </w:r>
      <w:proofErr w:type="spellStart"/>
      <w:r w:rsidR="00DB540E">
        <w:rPr>
          <w:sz w:val="28"/>
          <w:szCs w:val="28"/>
        </w:rPr>
        <w:t>poste-restante</w:t>
      </w:r>
      <w:proofErr w:type="spellEnd"/>
    </w:p>
    <w:p w14:paraId="0ADE1BAE" w14:textId="77777777" w:rsidR="00623E43" w:rsidRDefault="00623E43" w:rsidP="00537AB5">
      <w:pPr>
        <w:rPr>
          <w:sz w:val="28"/>
          <w:szCs w:val="28"/>
        </w:rPr>
      </w:pPr>
    </w:p>
    <w:p w14:paraId="05D894CB" w14:textId="77777777" w:rsidR="00E33413" w:rsidRDefault="00BE74F4" w:rsidP="00A64510">
      <w:pPr>
        <w:pStyle w:val="Leipteksti"/>
        <w:rPr>
          <w:sz w:val="28"/>
          <w:szCs w:val="28"/>
        </w:rPr>
      </w:pPr>
      <w:r>
        <w:rPr>
          <w:sz w:val="28"/>
          <w:szCs w:val="28"/>
        </w:rPr>
        <w:t>Mistä kuulit/sait tietoa päiväkeskuksesta</w:t>
      </w:r>
      <w:r w:rsidR="00E33413">
        <w:rPr>
          <w:sz w:val="28"/>
          <w:szCs w:val="28"/>
        </w:rPr>
        <w:t>?</w:t>
      </w:r>
    </w:p>
    <w:p w14:paraId="60D0D429" w14:textId="77777777" w:rsidR="00E33413" w:rsidRDefault="00E33413" w:rsidP="00A64510">
      <w:pPr>
        <w:pStyle w:val="Leipteksti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6680D60" w14:textId="77777777" w:rsidR="00BE74F4" w:rsidRDefault="00BE74F4" w:rsidP="00A64510">
      <w:pPr>
        <w:pStyle w:val="Leipteksti"/>
        <w:rPr>
          <w:sz w:val="28"/>
          <w:szCs w:val="28"/>
        </w:rPr>
      </w:pPr>
      <w:r>
        <w:rPr>
          <w:sz w:val="28"/>
          <w:szCs w:val="28"/>
        </w:rPr>
        <w:t>Mikä sai sinut tulemaan päiväkeskukse</w:t>
      </w:r>
      <w:r w:rsidR="00F1762B">
        <w:rPr>
          <w:sz w:val="28"/>
          <w:szCs w:val="28"/>
        </w:rPr>
        <w:t>en</w:t>
      </w:r>
      <w:r w:rsidR="00E33413">
        <w:rPr>
          <w:sz w:val="28"/>
          <w:szCs w:val="28"/>
        </w:rPr>
        <w:t>?</w:t>
      </w:r>
    </w:p>
    <w:p w14:paraId="20D5E59B" w14:textId="77777777" w:rsidR="00E33413" w:rsidRDefault="00E33413" w:rsidP="00A64510">
      <w:pPr>
        <w:pStyle w:val="Leipteksti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8D63AF5" w14:textId="3E73E3EF" w:rsidR="00E33413" w:rsidRDefault="00E33413" w:rsidP="00A64510">
      <w:pPr>
        <w:pStyle w:val="Leipteksti"/>
        <w:rPr>
          <w:sz w:val="28"/>
          <w:szCs w:val="28"/>
        </w:rPr>
      </w:pPr>
      <w:r>
        <w:rPr>
          <w:sz w:val="28"/>
          <w:szCs w:val="28"/>
        </w:rPr>
        <w:t>Miten turvalliseksi</w:t>
      </w:r>
      <w:r w:rsidR="00817EAF">
        <w:rPr>
          <w:sz w:val="28"/>
          <w:szCs w:val="28"/>
        </w:rPr>
        <w:t>/turvattomaksi</w:t>
      </w:r>
      <w:r>
        <w:rPr>
          <w:sz w:val="28"/>
          <w:szCs w:val="28"/>
        </w:rPr>
        <w:t xml:space="preserve"> koet ajan viettämisen päiväkeskukse</w:t>
      </w:r>
      <w:r w:rsidR="0040623B">
        <w:rPr>
          <w:sz w:val="28"/>
          <w:szCs w:val="28"/>
        </w:rPr>
        <w:t>ss</w:t>
      </w:r>
      <w:r>
        <w:rPr>
          <w:sz w:val="28"/>
          <w:szCs w:val="28"/>
        </w:rPr>
        <w:t>a?</w:t>
      </w:r>
    </w:p>
    <w:p w14:paraId="5DA0A610" w14:textId="77777777" w:rsidR="00E33413" w:rsidRDefault="00E33413" w:rsidP="00A64510">
      <w:pPr>
        <w:pStyle w:val="Leipteksti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70FA494" w14:textId="77777777" w:rsidR="00E33413" w:rsidRDefault="00E33413" w:rsidP="00A64510">
      <w:pPr>
        <w:pStyle w:val="Leipteksti"/>
        <w:rPr>
          <w:sz w:val="28"/>
          <w:szCs w:val="28"/>
        </w:rPr>
      </w:pPr>
    </w:p>
    <w:p w14:paraId="2E29A9C4" w14:textId="77777777" w:rsidR="00537AB5" w:rsidRPr="00E33413" w:rsidRDefault="00623E43" w:rsidP="00A64510">
      <w:pPr>
        <w:pStyle w:val="Leipteksti"/>
        <w:rPr>
          <w:sz w:val="28"/>
          <w:szCs w:val="28"/>
        </w:rPr>
      </w:pPr>
      <w:r>
        <w:rPr>
          <w:sz w:val="28"/>
          <w:szCs w:val="28"/>
        </w:rPr>
        <w:t>Toivomme sinulta</w:t>
      </w:r>
      <w:r w:rsidR="00E33413">
        <w:rPr>
          <w:sz w:val="28"/>
          <w:szCs w:val="28"/>
        </w:rPr>
        <w:t xml:space="preserve"> myös</w:t>
      </w:r>
      <w:r w:rsidR="00537AB5">
        <w:rPr>
          <w:sz w:val="28"/>
          <w:szCs w:val="28"/>
        </w:rPr>
        <w:t xml:space="preserve"> avointa</w:t>
      </w:r>
      <w:r w:rsidRPr="00623E43">
        <w:rPr>
          <w:sz w:val="28"/>
          <w:szCs w:val="28"/>
        </w:rPr>
        <w:t xml:space="preserve"> palautetta</w:t>
      </w:r>
      <w:r w:rsidR="003528EA">
        <w:rPr>
          <w:sz w:val="28"/>
          <w:szCs w:val="28"/>
        </w:rPr>
        <w:t xml:space="preserve"> toiminnan kehittämiseksi</w:t>
      </w:r>
      <w:r w:rsidRPr="00E33413">
        <w:rPr>
          <w:sz w:val="28"/>
          <w:szCs w:val="28"/>
        </w:rPr>
        <w:t xml:space="preserve">: </w:t>
      </w:r>
    </w:p>
    <w:p w14:paraId="0F62A28B" w14:textId="77777777" w:rsidR="00B95FEE" w:rsidRDefault="00B95FEE" w:rsidP="00E33413">
      <w:pPr>
        <w:pStyle w:val="Leipteksti"/>
        <w:rPr>
          <w:sz w:val="44"/>
          <w:szCs w:val="44"/>
        </w:rPr>
      </w:pPr>
    </w:p>
    <w:p w14:paraId="560255E8" w14:textId="77777777" w:rsidR="00B95FEE" w:rsidRDefault="00B95FEE" w:rsidP="00E33413">
      <w:pPr>
        <w:pStyle w:val="Leipteksti"/>
        <w:rPr>
          <w:sz w:val="44"/>
          <w:szCs w:val="44"/>
        </w:rPr>
      </w:pPr>
    </w:p>
    <w:p w14:paraId="32A693F4" w14:textId="77777777" w:rsidR="00B95FEE" w:rsidRDefault="00B95FEE" w:rsidP="00E33413">
      <w:pPr>
        <w:pStyle w:val="Leipteksti"/>
        <w:rPr>
          <w:sz w:val="44"/>
          <w:szCs w:val="44"/>
        </w:rPr>
      </w:pPr>
    </w:p>
    <w:p w14:paraId="3B86B5FB" w14:textId="77777777" w:rsidR="00497F6C" w:rsidRPr="00B95FEE" w:rsidRDefault="00F1762B" w:rsidP="00E33413">
      <w:pPr>
        <w:pStyle w:val="Leipteksti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003CD2" w14:textId="77777777" w:rsidR="00537AB5" w:rsidRPr="00B95FEE" w:rsidRDefault="00537AB5" w:rsidP="00497F6C">
      <w:pPr>
        <w:pStyle w:val="Leipteksti"/>
        <w:jc w:val="center"/>
        <w:rPr>
          <w:sz w:val="48"/>
          <w:szCs w:val="48"/>
        </w:rPr>
      </w:pPr>
      <w:r w:rsidRPr="00B95FEE">
        <w:rPr>
          <w:sz w:val="48"/>
          <w:szCs w:val="48"/>
        </w:rPr>
        <w:t>KIITOS!</w:t>
      </w:r>
    </w:p>
    <w:sectPr w:rsidR="00537AB5" w:rsidRPr="00B95FEE" w:rsidSect="006607C4">
      <w:headerReference w:type="default" r:id="rId11"/>
      <w:footerReference w:type="default" r:id="rId12"/>
      <w:pgSz w:w="11906" w:h="16838" w:code="9"/>
      <w:pgMar w:top="3119" w:right="1134" w:bottom="102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60C6" w14:textId="77777777" w:rsidR="00226850" w:rsidRDefault="00226850" w:rsidP="00AC7BC5">
      <w:r>
        <w:separator/>
      </w:r>
    </w:p>
    <w:p w14:paraId="2F8E44CD" w14:textId="77777777" w:rsidR="00226850" w:rsidRDefault="00226850"/>
  </w:endnote>
  <w:endnote w:type="continuationSeparator" w:id="0">
    <w:p w14:paraId="0BB9E5A9" w14:textId="77777777" w:rsidR="00226850" w:rsidRDefault="00226850" w:rsidP="00AC7BC5">
      <w:r>
        <w:continuationSeparator/>
      </w:r>
    </w:p>
    <w:p w14:paraId="75AC474D" w14:textId="77777777" w:rsidR="00226850" w:rsidRDefault="00226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0D16" w14:textId="77777777" w:rsidR="00406BCD" w:rsidRPr="00EE0027" w:rsidRDefault="00406BCD" w:rsidP="00B95FEE">
    <w:pPr>
      <w:pStyle w:val="Alatunnist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0A9C" w14:textId="77777777" w:rsidR="00226850" w:rsidRDefault="00226850" w:rsidP="00AC7BC5">
      <w:r>
        <w:separator/>
      </w:r>
    </w:p>
    <w:p w14:paraId="7B71BF49" w14:textId="77777777" w:rsidR="00226850" w:rsidRDefault="00226850"/>
  </w:footnote>
  <w:footnote w:type="continuationSeparator" w:id="0">
    <w:p w14:paraId="677F155E" w14:textId="77777777" w:rsidR="00226850" w:rsidRDefault="00226850" w:rsidP="00AC7BC5">
      <w:r>
        <w:continuationSeparator/>
      </w:r>
    </w:p>
    <w:p w14:paraId="1163B315" w14:textId="77777777" w:rsidR="00226850" w:rsidRDefault="00226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BF73" w14:textId="77777777" w:rsidR="00F74564" w:rsidRDefault="00027A91" w:rsidP="00F74564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FF41F" wp14:editId="37A52C9E">
          <wp:simplePos x="0" y="0"/>
          <wp:positionH relativeFrom="margin">
            <wp:posOffset>1855470</wp:posOffset>
          </wp:positionH>
          <wp:positionV relativeFrom="margin">
            <wp:posOffset>-1638300</wp:posOffset>
          </wp:positionV>
          <wp:extent cx="2217600" cy="788400"/>
          <wp:effectExtent l="0" t="0" r="0" b="0"/>
          <wp:wrapSquare wrapText="bothSides"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Kuva 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51" b="23145"/>
                  <a:stretch/>
                </pic:blipFill>
                <pic:spPr bwMode="auto">
                  <a:xfrm>
                    <a:off x="0" y="0"/>
                    <a:ext cx="221760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6F59803" w14:textId="77777777" w:rsidR="00F74564" w:rsidRDefault="00453ABE" w:rsidP="00F74564">
    <w:pPr>
      <w:pStyle w:val="Yltunniste"/>
    </w:pPr>
    <w:r w:rsidRPr="00AC3541">
      <w:rPr>
        <w:noProof/>
      </w:rPr>
      <w:drawing>
        <wp:anchor distT="0" distB="0" distL="114300" distR="114300" simplePos="0" relativeHeight="251660288" behindDoc="0" locked="0" layoutInCell="1" allowOverlap="1" wp14:anchorId="56AD7DD7" wp14:editId="58C19624">
          <wp:simplePos x="0" y="0"/>
          <wp:positionH relativeFrom="margin">
            <wp:posOffset>4385310</wp:posOffset>
          </wp:positionH>
          <wp:positionV relativeFrom="margin">
            <wp:posOffset>-1398270</wp:posOffset>
          </wp:positionV>
          <wp:extent cx="1847850" cy="461645"/>
          <wp:effectExtent l="0" t="0" r="0" b="0"/>
          <wp:wrapSquare wrapText="bothSides"/>
          <wp:docPr id="5" name="Kuva 5" descr="C:\Users\p-m.kamarainen\AppData\Local\Packages\Microsoft.Office.Desktop_8wekyb3d8bbwe\AC\INetCache\Content.MSO\4A24A6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-m.kamarainen\AppData\Local\Packages\Microsoft.Office.Desktop_8wekyb3d8bbwe\AC\INetCache\Content.MSO\4A24A68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580E2" w14:textId="77777777" w:rsidR="00027A91" w:rsidRDefault="002A0D6B" w:rsidP="00EE0027">
    <w:pPr>
      <w:pStyle w:val="Alatunniste"/>
    </w:pPr>
    <w:r>
      <w:t xml:space="preserve">        </w:t>
    </w:r>
  </w:p>
  <w:p w14:paraId="57BE371E" w14:textId="77777777" w:rsidR="00027A91" w:rsidRDefault="00027A91" w:rsidP="00EE0027">
    <w:pPr>
      <w:pStyle w:val="Alatunniste"/>
    </w:pPr>
  </w:p>
  <w:p w14:paraId="37554BA5" w14:textId="77777777" w:rsidR="00027A91" w:rsidRDefault="00027A91" w:rsidP="00EE0027">
    <w:pPr>
      <w:pStyle w:val="Alatunniste"/>
    </w:pPr>
  </w:p>
  <w:p w14:paraId="5E43D94C" w14:textId="77777777" w:rsidR="00453ABE" w:rsidRPr="00FE7432" w:rsidRDefault="002A0D6B" w:rsidP="00453ABE">
    <w:pPr>
      <w:pStyle w:val="Alatunniste"/>
    </w:pPr>
    <w:r>
      <w:t xml:space="preserve"> </w:t>
    </w:r>
    <w:r w:rsidR="00EE0027" w:rsidRPr="00FE7432">
      <w:t>Keski-Pohjanmaan hyvinvointialue</w:t>
    </w:r>
    <w:r w:rsidRPr="00FE7432">
      <w:t xml:space="preserve"> </w:t>
    </w:r>
    <w:r>
      <w:t>|</w:t>
    </w:r>
    <w:r w:rsidRPr="00FE7432">
      <w:t xml:space="preserve"> </w:t>
    </w:r>
    <w:r w:rsidR="00EE0027" w:rsidRPr="00FE7432">
      <w:t>Mellersta Österbottens välfärdsområde</w:t>
    </w:r>
    <w:r w:rsidR="00453ABE">
      <w:t>|</w:t>
    </w:r>
    <w:r w:rsidR="00453ABE" w:rsidRPr="001174C3">
      <w:t xml:space="preserve"> VN/27154/2022</w:t>
    </w:r>
  </w:p>
  <w:p w14:paraId="6BF42913" w14:textId="77777777" w:rsidR="00EE0027" w:rsidRPr="00FE7432" w:rsidRDefault="00EE0027" w:rsidP="00EE0027">
    <w:pPr>
      <w:pStyle w:val="Alatunniste"/>
    </w:pPr>
  </w:p>
  <w:p w14:paraId="10D8B065" w14:textId="77777777" w:rsidR="000070D0" w:rsidRPr="00F74564" w:rsidRDefault="000070D0" w:rsidP="00F7456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6103941">
    <w:abstractNumId w:val="0"/>
  </w:num>
  <w:num w:numId="2" w16cid:durableId="454563609">
    <w:abstractNumId w:val="2"/>
  </w:num>
  <w:num w:numId="3" w16cid:durableId="1566649511">
    <w:abstractNumId w:val="25"/>
  </w:num>
  <w:num w:numId="4" w16cid:durableId="119036701">
    <w:abstractNumId w:val="19"/>
  </w:num>
  <w:num w:numId="5" w16cid:durableId="849954130">
    <w:abstractNumId w:val="8"/>
  </w:num>
  <w:num w:numId="6" w16cid:durableId="2016956473">
    <w:abstractNumId w:val="6"/>
  </w:num>
  <w:num w:numId="7" w16cid:durableId="1993019779">
    <w:abstractNumId w:val="26"/>
  </w:num>
  <w:num w:numId="8" w16cid:durableId="1190491198">
    <w:abstractNumId w:val="13"/>
  </w:num>
  <w:num w:numId="9" w16cid:durableId="57679718">
    <w:abstractNumId w:val="12"/>
  </w:num>
  <w:num w:numId="10" w16cid:durableId="53429880">
    <w:abstractNumId w:val="14"/>
  </w:num>
  <w:num w:numId="11" w16cid:durableId="1687054442">
    <w:abstractNumId w:val="11"/>
  </w:num>
  <w:num w:numId="12" w16cid:durableId="123237242">
    <w:abstractNumId w:val="5"/>
  </w:num>
  <w:num w:numId="13" w16cid:durableId="970793149">
    <w:abstractNumId w:val="23"/>
  </w:num>
  <w:num w:numId="14" w16cid:durableId="2060863585">
    <w:abstractNumId w:val="24"/>
  </w:num>
  <w:num w:numId="15" w16cid:durableId="1546524718">
    <w:abstractNumId w:val="7"/>
  </w:num>
  <w:num w:numId="16" w16cid:durableId="617374882">
    <w:abstractNumId w:val="27"/>
  </w:num>
  <w:num w:numId="17" w16cid:durableId="905728565">
    <w:abstractNumId w:val="4"/>
  </w:num>
  <w:num w:numId="18" w16cid:durableId="702554155">
    <w:abstractNumId w:val="20"/>
  </w:num>
  <w:num w:numId="19" w16cid:durableId="1808814571">
    <w:abstractNumId w:val="10"/>
  </w:num>
  <w:num w:numId="20" w16cid:durableId="1728920332">
    <w:abstractNumId w:val="22"/>
  </w:num>
  <w:num w:numId="21" w16cid:durableId="1623270836">
    <w:abstractNumId w:val="3"/>
  </w:num>
  <w:num w:numId="22" w16cid:durableId="623736234">
    <w:abstractNumId w:val="21"/>
  </w:num>
  <w:num w:numId="23" w16cid:durableId="100685599">
    <w:abstractNumId w:val="9"/>
  </w:num>
  <w:num w:numId="24" w16cid:durableId="1437558703">
    <w:abstractNumId w:val="1"/>
  </w:num>
  <w:num w:numId="25" w16cid:durableId="1627196540">
    <w:abstractNumId w:val="18"/>
  </w:num>
  <w:num w:numId="26" w16cid:durableId="1673025090">
    <w:abstractNumId w:val="17"/>
  </w:num>
  <w:num w:numId="27" w16cid:durableId="2136676271">
    <w:abstractNumId w:val="15"/>
  </w:num>
  <w:num w:numId="28" w16cid:durableId="203835382">
    <w:abstractNumId w:val="16"/>
  </w:num>
  <w:num w:numId="29" w16cid:durableId="6829038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91"/>
    <w:rsid w:val="00004A1C"/>
    <w:rsid w:val="000058ED"/>
    <w:rsid w:val="000070D0"/>
    <w:rsid w:val="0001343C"/>
    <w:rsid w:val="00027A91"/>
    <w:rsid w:val="00032ADC"/>
    <w:rsid w:val="00033395"/>
    <w:rsid w:val="00043B13"/>
    <w:rsid w:val="00047B49"/>
    <w:rsid w:val="000639CC"/>
    <w:rsid w:val="00064BA3"/>
    <w:rsid w:val="00071632"/>
    <w:rsid w:val="000716CB"/>
    <w:rsid w:val="00074D1C"/>
    <w:rsid w:val="00094B4E"/>
    <w:rsid w:val="000C3BE9"/>
    <w:rsid w:val="000C7201"/>
    <w:rsid w:val="000C7E8C"/>
    <w:rsid w:val="000D1B06"/>
    <w:rsid w:val="000D20DF"/>
    <w:rsid w:val="000D33B3"/>
    <w:rsid w:val="000F4350"/>
    <w:rsid w:val="001079A3"/>
    <w:rsid w:val="00117BC3"/>
    <w:rsid w:val="00117F9C"/>
    <w:rsid w:val="00125124"/>
    <w:rsid w:val="0013360B"/>
    <w:rsid w:val="0014405D"/>
    <w:rsid w:val="00167DCA"/>
    <w:rsid w:val="001703FE"/>
    <w:rsid w:val="001932F9"/>
    <w:rsid w:val="00195851"/>
    <w:rsid w:val="001A42F4"/>
    <w:rsid w:val="001A5CD7"/>
    <w:rsid w:val="001A6268"/>
    <w:rsid w:val="001B2BAA"/>
    <w:rsid w:val="001B3DFA"/>
    <w:rsid w:val="001B5CF2"/>
    <w:rsid w:val="001C40CB"/>
    <w:rsid w:val="001F39F5"/>
    <w:rsid w:val="00201C58"/>
    <w:rsid w:val="00206450"/>
    <w:rsid w:val="00211D88"/>
    <w:rsid w:val="0022111F"/>
    <w:rsid w:val="002243A3"/>
    <w:rsid w:val="00226850"/>
    <w:rsid w:val="002742FA"/>
    <w:rsid w:val="00287385"/>
    <w:rsid w:val="002A0D6B"/>
    <w:rsid w:val="0030309C"/>
    <w:rsid w:val="00311193"/>
    <w:rsid w:val="0031154F"/>
    <w:rsid w:val="00313BCB"/>
    <w:rsid w:val="00317AA4"/>
    <w:rsid w:val="00345DE7"/>
    <w:rsid w:val="00350642"/>
    <w:rsid w:val="00351C7F"/>
    <w:rsid w:val="003528EA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40623B"/>
    <w:rsid w:val="00406BCD"/>
    <w:rsid w:val="004145E6"/>
    <w:rsid w:val="00420D16"/>
    <w:rsid w:val="00434F82"/>
    <w:rsid w:val="00437D93"/>
    <w:rsid w:val="004466B7"/>
    <w:rsid w:val="00453ABE"/>
    <w:rsid w:val="00456474"/>
    <w:rsid w:val="0045661C"/>
    <w:rsid w:val="00464F28"/>
    <w:rsid w:val="00473225"/>
    <w:rsid w:val="0047520D"/>
    <w:rsid w:val="00484774"/>
    <w:rsid w:val="00497F6C"/>
    <w:rsid w:val="004A0AEA"/>
    <w:rsid w:val="004E0630"/>
    <w:rsid w:val="004E4251"/>
    <w:rsid w:val="004F4BAA"/>
    <w:rsid w:val="004F6B0C"/>
    <w:rsid w:val="00511BE5"/>
    <w:rsid w:val="00527C91"/>
    <w:rsid w:val="00537AB5"/>
    <w:rsid w:val="0054267A"/>
    <w:rsid w:val="00542CD9"/>
    <w:rsid w:val="005443A3"/>
    <w:rsid w:val="005B7196"/>
    <w:rsid w:val="005C71E8"/>
    <w:rsid w:val="005E48EA"/>
    <w:rsid w:val="00601D7D"/>
    <w:rsid w:val="00605792"/>
    <w:rsid w:val="00605ACB"/>
    <w:rsid w:val="0060724A"/>
    <w:rsid w:val="00612226"/>
    <w:rsid w:val="00623E43"/>
    <w:rsid w:val="00653706"/>
    <w:rsid w:val="006607C4"/>
    <w:rsid w:val="006739FF"/>
    <w:rsid w:val="00681A2C"/>
    <w:rsid w:val="006B2C10"/>
    <w:rsid w:val="006B426D"/>
    <w:rsid w:val="006B7EB0"/>
    <w:rsid w:val="006B7FA8"/>
    <w:rsid w:val="006D657D"/>
    <w:rsid w:val="006D6722"/>
    <w:rsid w:val="006E0F3C"/>
    <w:rsid w:val="006F36F8"/>
    <w:rsid w:val="00714450"/>
    <w:rsid w:val="00721074"/>
    <w:rsid w:val="00721CC6"/>
    <w:rsid w:val="0073191E"/>
    <w:rsid w:val="0073713A"/>
    <w:rsid w:val="00760947"/>
    <w:rsid w:val="007632A7"/>
    <w:rsid w:val="007727E6"/>
    <w:rsid w:val="007A54E0"/>
    <w:rsid w:val="007A77BC"/>
    <w:rsid w:val="007C374E"/>
    <w:rsid w:val="007C7C4F"/>
    <w:rsid w:val="0080351B"/>
    <w:rsid w:val="00817EAF"/>
    <w:rsid w:val="008217E2"/>
    <w:rsid w:val="00830601"/>
    <w:rsid w:val="00843BF7"/>
    <w:rsid w:val="00860E8C"/>
    <w:rsid w:val="00876CF1"/>
    <w:rsid w:val="00880A75"/>
    <w:rsid w:val="008832FB"/>
    <w:rsid w:val="00893F7D"/>
    <w:rsid w:val="008B1667"/>
    <w:rsid w:val="008E5DF6"/>
    <w:rsid w:val="008E71FB"/>
    <w:rsid w:val="008F0DD8"/>
    <w:rsid w:val="008F78F1"/>
    <w:rsid w:val="00920BDD"/>
    <w:rsid w:val="00920D1C"/>
    <w:rsid w:val="00967360"/>
    <w:rsid w:val="009939B4"/>
    <w:rsid w:val="0099556F"/>
    <w:rsid w:val="009978C4"/>
    <w:rsid w:val="009B00F8"/>
    <w:rsid w:val="009C4CA5"/>
    <w:rsid w:val="009D23B4"/>
    <w:rsid w:val="009D492D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64510"/>
    <w:rsid w:val="00A65357"/>
    <w:rsid w:val="00A71532"/>
    <w:rsid w:val="00A840C0"/>
    <w:rsid w:val="00A90742"/>
    <w:rsid w:val="00A961CB"/>
    <w:rsid w:val="00AB124A"/>
    <w:rsid w:val="00AB3675"/>
    <w:rsid w:val="00AC3541"/>
    <w:rsid w:val="00AC7BC5"/>
    <w:rsid w:val="00AD043D"/>
    <w:rsid w:val="00AF69EA"/>
    <w:rsid w:val="00B06142"/>
    <w:rsid w:val="00B14070"/>
    <w:rsid w:val="00B361BA"/>
    <w:rsid w:val="00B36728"/>
    <w:rsid w:val="00B47A21"/>
    <w:rsid w:val="00B95FEE"/>
    <w:rsid w:val="00BA7BA5"/>
    <w:rsid w:val="00BB1B52"/>
    <w:rsid w:val="00BC768D"/>
    <w:rsid w:val="00BE74F4"/>
    <w:rsid w:val="00BF1EFC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93ED1"/>
    <w:rsid w:val="00CA0EED"/>
    <w:rsid w:val="00CB11A6"/>
    <w:rsid w:val="00CF347E"/>
    <w:rsid w:val="00D07AB2"/>
    <w:rsid w:val="00D21D9D"/>
    <w:rsid w:val="00D32DA0"/>
    <w:rsid w:val="00D41A7E"/>
    <w:rsid w:val="00D43B00"/>
    <w:rsid w:val="00D51F5E"/>
    <w:rsid w:val="00D62B07"/>
    <w:rsid w:val="00D67C9F"/>
    <w:rsid w:val="00D724D2"/>
    <w:rsid w:val="00D72A44"/>
    <w:rsid w:val="00D74B23"/>
    <w:rsid w:val="00DA3383"/>
    <w:rsid w:val="00DB540E"/>
    <w:rsid w:val="00DD1C72"/>
    <w:rsid w:val="00DD3BA1"/>
    <w:rsid w:val="00DF5FF8"/>
    <w:rsid w:val="00E05681"/>
    <w:rsid w:val="00E178BA"/>
    <w:rsid w:val="00E20CFE"/>
    <w:rsid w:val="00E268A5"/>
    <w:rsid w:val="00E33413"/>
    <w:rsid w:val="00E76585"/>
    <w:rsid w:val="00E7785A"/>
    <w:rsid w:val="00E80176"/>
    <w:rsid w:val="00E81F28"/>
    <w:rsid w:val="00E83753"/>
    <w:rsid w:val="00EB2C37"/>
    <w:rsid w:val="00EB3F49"/>
    <w:rsid w:val="00EE0027"/>
    <w:rsid w:val="00EE009F"/>
    <w:rsid w:val="00EE326A"/>
    <w:rsid w:val="00EF7807"/>
    <w:rsid w:val="00F1568B"/>
    <w:rsid w:val="00F1762B"/>
    <w:rsid w:val="00F21D78"/>
    <w:rsid w:val="00F40EEB"/>
    <w:rsid w:val="00F445A3"/>
    <w:rsid w:val="00F47CA2"/>
    <w:rsid w:val="00F54179"/>
    <w:rsid w:val="00F61AAD"/>
    <w:rsid w:val="00F74564"/>
    <w:rsid w:val="00F92DDB"/>
    <w:rsid w:val="00FA5E7C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8E532"/>
  <w15:docId w15:val="{B4821E74-B3CA-41D4-950A-A24837C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D1B06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721CC6"/>
    <w:pPr>
      <w:keepNext/>
      <w:keepLines/>
      <w:tabs>
        <w:tab w:val="left" w:pos="1304"/>
        <w:tab w:val="left" w:pos="2608"/>
      </w:tabs>
      <w:spacing w:before="400" w:after="200" w:line="240" w:lineRule="auto"/>
      <w:outlineLvl w:val="0"/>
    </w:pPr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721CC6"/>
    <w:pPr>
      <w:keepNext/>
      <w:keepLines/>
      <w:tabs>
        <w:tab w:val="left" w:pos="1304"/>
        <w:tab w:val="left" w:pos="2608"/>
      </w:tabs>
      <w:spacing w:before="200" w:after="200" w:line="240" w:lineRule="auto"/>
      <w:outlineLvl w:val="1"/>
    </w:pPr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01343C"/>
    <w:pPr>
      <w:numPr>
        <w:ilvl w:val="2"/>
      </w:numPr>
      <w:outlineLvl w:val="2"/>
    </w:pPr>
    <w:rPr>
      <w:rFonts w:cstheme="majorBidi"/>
      <w:bCs w:val="0"/>
      <w:sz w:val="26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tabs>
        <w:tab w:val="left" w:pos="1304"/>
        <w:tab w:val="left" w:pos="2608"/>
      </w:tabs>
      <w:spacing w:after="0" w:line="240" w:lineRule="auto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tabs>
        <w:tab w:val="left" w:pos="1304"/>
        <w:tab w:val="left" w:pos="2608"/>
      </w:tabs>
      <w:spacing w:after="0" w:line="240" w:lineRule="auto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tabs>
        <w:tab w:val="left" w:pos="1304"/>
        <w:tab w:val="left" w:pos="2608"/>
      </w:tabs>
      <w:spacing w:after="0" w:line="240" w:lineRule="auto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tabs>
        <w:tab w:val="left" w:pos="1304"/>
        <w:tab w:val="left" w:pos="2608"/>
      </w:tabs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721CC6"/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Yltunniste">
    <w:name w:val="header"/>
    <w:basedOn w:val="Normaali"/>
    <w:link w:val="YltunnisteChar"/>
    <w:uiPriority w:val="99"/>
    <w:rsid w:val="00406BCD"/>
    <w:pPr>
      <w:tabs>
        <w:tab w:val="left" w:pos="1304"/>
        <w:tab w:val="left" w:pos="2608"/>
      </w:tabs>
      <w:spacing w:after="0" w:line="240" w:lineRule="auto"/>
      <w:jc w:val="center"/>
    </w:pPr>
    <w:rPr>
      <w:rFonts w:cstheme="minorHAnsi"/>
    </w:rPr>
  </w:style>
  <w:style w:type="paragraph" w:styleId="Leipteksti">
    <w:name w:val="Body Text"/>
    <w:basedOn w:val="Normaali"/>
    <w:link w:val="LeiptekstiChar"/>
    <w:uiPriority w:val="1"/>
    <w:qFormat/>
    <w:rsid w:val="00F74564"/>
    <w:pPr>
      <w:tabs>
        <w:tab w:val="left" w:pos="1304"/>
        <w:tab w:val="left" w:pos="2608"/>
      </w:tabs>
      <w:spacing w:line="240" w:lineRule="auto"/>
    </w:pPr>
    <w:rPr>
      <w:rFonts w:cstheme="minorHAnsi"/>
    </w:rPr>
  </w:style>
  <w:style w:type="character" w:customStyle="1" w:styleId="LeiptekstiChar">
    <w:name w:val="Leipäteksti Char"/>
    <w:basedOn w:val="Kappaleenoletusfontti"/>
    <w:link w:val="Leipteksti"/>
    <w:uiPriority w:val="1"/>
    <w:rsid w:val="00F74564"/>
  </w:style>
  <w:style w:type="character" w:customStyle="1" w:styleId="YltunnisteChar">
    <w:name w:val="Ylätunniste Char"/>
    <w:basedOn w:val="Kappaleenoletusfontti"/>
    <w:link w:val="Yltunniste"/>
    <w:uiPriority w:val="99"/>
    <w:rsid w:val="00406BCD"/>
  </w:style>
  <w:style w:type="paragraph" w:styleId="Alatunniste">
    <w:name w:val="footer"/>
    <w:link w:val="AlatunnisteChar"/>
    <w:uiPriority w:val="99"/>
    <w:rsid w:val="00EE0027"/>
    <w:pPr>
      <w:tabs>
        <w:tab w:val="left" w:pos="2359"/>
        <w:tab w:val="left" w:pos="4717"/>
        <w:tab w:val="left" w:pos="7371"/>
      </w:tabs>
      <w:jc w:val="center"/>
    </w:pPr>
    <w:rPr>
      <w:noProof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0027"/>
    <w:rPr>
      <w:noProof/>
      <w:sz w:val="2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06BCD"/>
    <w:pPr>
      <w:tabs>
        <w:tab w:val="left" w:pos="1304"/>
        <w:tab w:val="left" w:pos="2608"/>
      </w:tabs>
      <w:spacing w:before="400" w:after="400" w:line="192" w:lineRule="auto"/>
      <w:contextualSpacing/>
      <w:jc w:val="center"/>
      <w:outlineLvl w:val="0"/>
    </w:pPr>
    <w:rPr>
      <w:rFonts w:asciiTheme="majorHAnsi" w:eastAsiaTheme="majorEastAsia" w:hAnsiTheme="majorHAnsi" w:cstheme="majorHAnsi"/>
      <w:b/>
      <w:color w:val="0C2340" w:themeColor="text2"/>
      <w:kern w:val="28"/>
      <w:sz w:val="11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06BCD"/>
    <w:rPr>
      <w:rFonts w:asciiTheme="majorHAnsi" w:eastAsiaTheme="majorEastAsia" w:hAnsiTheme="majorHAnsi" w:cstheme="majorHAnsi"/>
      <w:b/>
      <w:color w:val="0C2340" w:themeColor="text2"/>
      <w:kern w:val="28"/>
      <w:sz w:val="112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721CC6"/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406BCD"/>
    <w:pPr>
      <w:numPr>
        <w:ilvl w:val="1"/>
      </w:numPr>
      <w:tabs>
        <w:tab w:val="left" w:pos="1304"/>
        <w:tab w:val="left" w:pos="2608"/>
      </w:tabs>
      <w:spacing w:before="360" w:after="360" w:line="240" w:lineRule="auto"/>
      <w:jc w:val="center"/>
    </w:pPr>
    <w:rPr>
      <w:rFonts w:asciiTheme="majorHAnsi" w:eastAsiaTheme="majorEastAsia" w:hAnsiTheme="majorHAnsi" w:cstheme="majorHAnsi"/>
      <w:b/>
      <w:iCs/>
      <w:color w:val="0C2340" w:themeColor="text2"/>
      <w:sz w:val="4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06BCD"/>
    <w:rPr>
      <w:rFonts w:asciiTheme="majorHAnsi" w:eastAsiaTheme="majorEastAsia" w:hAnsiTheme="majorHAnsi" w:cstheme="majorHAnsi"/>
      <w:b/>
      <w:iCs/>
      <w:color w:val="0C2340" w:themeColor="text2"/>
      <w:sz w:val="4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01343C"/>
    <w:rPr>
      <w:rFonts w:asciiTheme="majorHAnsi" w:eastAsiaTheme="majorEastAsia" w:hAnsiTheme="majorHAnsi" w:cstheme="majorBidi"/>
      <w:b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pPr>
      <w:tabs>
        <w:tab w:val="left" w:pos="1304"/>
        <w:tab w:val="left" w:pos="2608"/>
      </w:tabs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pPr>
      <w:tabs>
        <w:tab w:val="left" w:pos="1304"/>
        <w:tab w:val="left" w:pos="2608"/>
      </w:tabs>
      <w:spacing w:after="0" w:line="240" w:lineRule="auto"/>
    </w:pPr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tabs>
        <w:tab w:val="left" w:pos="1304"/>
        <w:tab w:val="left" w:pos="2608"/>
      </w:tabs>
      <w:spacing w:after="150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Luettelonumeroitu">
    <w:name w:val="Luettelo numeroitu"/>
    <w:basedOn w:val="Leipteksti"/>
    <w:uiPriority w:val="2"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left" w:pos="1304"/>
      </w:tabs>
      <w:spacing w:after="0"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  <w:pPr>
      <w:tabs>
        <w:tab w:val="left" w:pos="1304"/>
        <w:tab w:val="left" w:pos="2608"/>
      </w:tabs>
      <w:spacing w:after="0" w:line="240" w:lineRule="auto"/>
    </w:pPr>
    <w:rPr>
      <w:rFonts w:cstheme="minorHAnsi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Infoteksti">
    <w:name w:val="Infoteksti"/>
    <w:basedOn w:val="Normaali"/>
    <w:uiPriority w:val="99"/>
    <w:semiHidden/>
    <w:qFormat/>
    <w:rsid w:val="009D23B4"/>
    <w:rPr>
      <w:sz w:val="28"/>
    </w:rPr>
  </w:style>
  <w:style w:type="paragraph" w:styleId="Luettelo">
    <w:name w:val="List"/>
    <w:basedOn w:val="Leipteksti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left" w:pos="1304"/>
      </w:tabs>
      <w:spacing w:after="0"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left" w:pos="1304"/>
      </w:tabs>
      <w:spacing w:after="0"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left" w:pos="1304"/>
      </w:tabs>
      <w:spacing w:after="0"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left" w:pos="1304"/>
      </w:tabs>
      <w:spacing w:after="0"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left" w:pos="1304"/>
      </w:tabs>
      <w:spacing w:after="0"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left" w:pos="1304"/>
      </w:tabs>
      <w:spacing w:after="0"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left" w:pos="1304"/>
      </w:tabs>
      <w:spacing w:after="0" w:line="340" w:lineRule="atLeast"/>
      <w:ind w:left="4394"/>
      <w:contextualSpacing/>
    </w:pPr>
    <w:rPr>
      <w:rFonts w:ascii="Calibri" w:eastAsia="Calibri" w:hAnsi="Calibri" w:cs="Calibri"/>
    </w:rPr>
  </w:style>
  <w:style w:type="paragraph" w:styleId="Luettelokappale">
    <w:name w:val="List Paragraph"/>
    <w:basedOn w:val="Normaali"/>
    <w:uiPriority w:val="34"/>
    <w:qFormat/>
    <w:rsid w:val="000D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oiteOfficeMallit\Soite_Asiakirjapohja-2_Soite_FI-SVE.dotx" TargetMode="External"/></Relationships>
</file>

<file path=word/theme/theme1.xml><?xml version="1.0" encoding="utf-8"?>
<a:theme xmlns:a="http://schemas.openxmlformats.org/drawingml/2006/main" name="Office-teema">
  <a:themeElements>
    <a:clrScheme name="Soite">
      <a:dk1>
        <a:sysClr val="windowText" lastClr="000000"/>
      </a:dk1>
      <a:lt1>
        <a:sysClr val="window" lastClr="FFFFFF"/>
      </a:lt1>
      <a:dk2>
        <a:srgbClr val="0C2340"/>
      </a:dk2>
      <a:lt2>
        <a:srgbClr val="62B5E5"/>
      </a:lt2>
      <a:accent1>
        <a:srgbClr val="2C5234"/>
      </a:accent1>
      <a:accent2>
        <a:srgbClr val="9A2323"/>
      </a:accent2>
      <a:accent3>
        <a:srgbClr val="D5BED7"/>
      </a:accent3>
      <a:accent4>
        <a:srgbClr val="D0D1AB"/>
      </a:accent4>
      <a:accent5>
        <a:srgbClr val="FBD872"/>
      </a:accent5>
      <a:accent6>
        <a:srgbClr val="ECBAA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E4764D7621B4EB1EB6B2B1F02187C" ma:contentTypeVersion="11" ma:contentTypeDescription="Luo uusi asiakirja." ma:contentTypeScope="" ma:versionID="3ee872bce75d2e93aa819b7406e7155e">
  <xsd:schema xmlns:xsd="http://www.w3.org/2001/XMLSchema" xmlns:xs="http://www.w3.org/2001/XMLSchema" xmlns:p="http://schemas.microsoft.com/office/2006/metadata/properties" xmlns:ns2="f359d286-4ff2-4774-84a2-1e817f26dcf1" xmlns:ns3="cae1bf67-e864-4f32-8da4-40125d189661" targetNamespace="http://schemas.microsoft.com/office/2006/metadata/properties" ma:root="true" ma:fieldsID="347677240289821b16f1e0b65778bb97" ns2:_="" ns3:_="">
    <xsd:import namespace="f359d286-4ff2-4774-84a2-1e817f26dcf1"/>
    <xsd:import namespace="cae1bf67-e864-4f32-8da4-40125d18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9d286-4ff2-4774-84a2-1e817f26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7e250731-bb17-47d9-a777-68aa511d3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1bf67-e864-4f32-8da4-40125d1896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16ffc3-3ef4-4250-821f-3f165468a56d}" ma:internalName="TaxCatchAll" ma:showField="CatchAllData" ma:web="cae1bf67-e864-4f32-8da4-40125d18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1bf67-e864-4f32-8da4-40125d189661" xsi:nil="true"/>
    <lcf76f155ced4ddcb4097134ff3c332f xmlns="f359d286-4ff2-4774-84a2-1e817f26dcf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7D312-1E01-4360-92E9-4D2D853D4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9d286-4ff2-4774-84a2-1e817f26dcf1"/>
    <ds:schemaRef ds:uri="cae1bf67-e864-4f32-8da4-40125d18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E1060-DCB5-4AEC-B5D5-EC7EB8BFACF6}">
  <ds:schemaRefs>
    <ds:schemaRef ds:uri="http://schemas.microsoft.com/office/2006/metadata/properties"/>
    <ds:schemaRef ds:uri="http://schemas.microsoft.com/office/infopath/2007/PartnerControls"/>
    <ds:schemaRef ds:uri="cae1bf67-e864-4f32-8da4-40125d189661"/>
    <ds:schemaRef ds:uri="f359d286-4ff2-4774-84a2-1e817f26dcf1"/>
  </ds:schemaRefs>
</ds:datastoreItem>
</file>

<file path=customXml/itemProps3.xml><?xml version="1.0" encoding="utf-8"?>
<ds:datastoreItem xmlns:ds="http://schemas.openxmlformats.org/officeDocument/2006/customXml" ds:itemID="{F335AC8A-A66C-41EB-923B-47E97FAB0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D5AE3-58A0-472D-B8F0-C552F598C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Soite_Asiakirjapohja-2_Soite_FI-SVE</Template>
  <TotalTime>136</TotalTime>
  <Pages>2</Pages>
  <Words>143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Kämäräinen Petra-Maria</dc:creator>
  <cp:lastModifiedBy>Pylväinen Hanna</cp:lastModifiedBy>
  <cp:revision>17</cp:revision>
  <dcterms:created xsi:type="dcterms:W3CDTF">2024-04-11T07:34:00Z</dcterms:created>
  <dcterms:modified xsi:type="dcterms:W3CDTF">2025-01-03T09:19:00Z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0x010100EB7E4764D7621B4EB1EB6B2B1F02187C</vt:lpwstr>
  </property>
</Properties>
</file>