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047FC" w14:textId="5812C47B" w:rsidR="00577EF0" w:rsidRPr="0045323E" w:rsidRDefault="00A90687" w:rsidP="00E37E08">
      <w:pPr>
        <w:pStyle w:val="Otsikko"/>
        <w:rPr>
          <w:sz w:val="72"/>
          <w:szCs w:val="72"/>
        </w:rPr>
      </w:pPr>
      <w:bookmarkStart w:id="0" w:name="_Hlk200527344"/>
      <w:r w:rsidRPr="0045323E">
        <w:rPr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433A677E" wp14:editId="67D12CE4">
            <wp:simplePos x="0" y="0"/>
            <wp:positionH relativeFrom="column">
              <wp:posOffset>6995346</wp:posOffset>
            </wp:positionH>
            <wp:positionV relativeFrom="paragraph">
              <wp:posOffset>-5715</wp:posOffset>
            </wp:positionV>
            <wp:extent cx="2497904" cy="523875"/>
            <wp:effectExtent l="0" t="0" r="0" b="0"/>
            <wp:wrapNone/>
            <wp:docPr id="1627538490" name="Kuva 1" descr="Kuva, joka sisältää kohteen teksti, Fontti, kuvakaappaus, Sähkönsinine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538490" name="Kuva 1" descr="Kuva, joka sisältää kohteen teksti, Fontti, kuvakaappaus, Sähkönsininen&#10;&#10;Kuvaus luotu automaattisesti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979" cy="52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8DE" w:rsidRPr="0045323E">
        <w:rPr>
          <w:sz w:val="72"/>
          <w:szCs w:val="72"/>
        </w:rPr>
        <w:t>Järjestöjen treffit</w:t>
      </w:r>
    </w:p>
    <w:bookmarkEnd w:id="0"/>
    <w:p w14:paraId="50166C5B" w14:textId="42CA4FCB" w:rsidR="00577EF0" w:rsidRDefault="00577EF0" w:rsidP="00F50554">
      <w:pPr>
        <w:pStyle w:val="Alaotsikko"/>
      </w:pPr>
    </w:p>
    <w:p w14:paraId="0B48A926" w14:textId="44D50F79" w:rsidR="00577072" w:rsidRPr="00577072" w:rsidRDefault="00577072" w:rsidP="00577072"/>
    <w:p w14:paraId="69BDE5B6" w14:textId="77777777" w:rsidR="00292DFC" w:rsidRPr="0045323E" w:rsidRDefault="00577072" w:rsidP="00504463">
      <w:pPr>
        <w:rPr>
          <w:sz w:val="48"/>
          <w:szCs w:val="48"/>
        </w:rPr>
      </w:pPr>
      <w:r w:rsidRPr="0045323E">
        <w:rPr>
          <w:sz w:val="48"/>
          <w:szCs w:val="48"/>
        </w:rPr>
        <w:t>Jaetaan osallistujille erivärisiä sydämiä (aina 2 samaa väriä.</w:t>
      </w:r>
      <w:r w:rsidR="00292DFC" w:rsidRPr="0045323E">
        <w:rPr>
          <w:sz w:val="48"/>
          <w:szCs w:val="48"/>
        </w:rPr>
        <w:t xml:space="preserve"> </w:t>
      </w:r>
    </w:p>
    <w:p w14:paraId="0747C8C9" w14:textId="01BF60FB" w:rsidR="00504463" w:rsidRPr="0045323E" w:rsidRDefault="00292DFC" w:rsidP="00504463">
      <w:pPr>
        <w:rPr>
          <w:sz w:val="48"/>
          <w:szCs w:val="48"/>
        </w:rPr>
      </w:pPr>
      <w:r w:rsidRPr="0045323E">
        <w:rPr>
          <w:b/>
          <w:bCs/>
          <w:sz w:val="48"/>
          <w:szCs w:val="48"/>
        </w:rPr>
        <w:t>1.Ohje:</w:t>
      </w:r>
      <w:r w:rsidR="00577072" w:rsidRPr="0045323E">
        <w:rPr>
          <w:sz w:val="48"/>
          <w:szCs w:val="48"/>
        </w:rPr>
        <w:t xml:space="preserve"> </w:t>
      </w:r>
      <w:r w:rsidR="005718DE" w:rsidRPr="0045323E">
        <w:rPr>
          <w:sz w:val="48"/>
          <w:szCs w:val="48"/>
        </w:rPr>
        <w:t xml:space="preserve">Laita sydämeen </w:t>
      </w:r>
      <w:r w:rsidR="005718DE" w:rsidRPr="0045323E">
        <w:rPr>
          <w:sz w:val="48"/>
          <w:szCs w:val="48"/>
          <w:u w:val="single"/>
        </w:rPr>
        <w:t>etunimesi</w:t>
      </w:r>
      <w:r w:rsidR="005718DE" w:rsidRPr="0045323E">
        <w:rPr>
          <w:sz w:val="48"/>
          <w:szCs w:val="48"/>
        </w:rPr>
        <w:t xml:space="preserve"> ja</w:t>
      </w:r>
      <w:r w:rsidRPr="0045323E">
        <w:rPr>
          <w:sz w:val="48"/>
          <w:szCs w:val="48"/>
        </w:rPr>
        <w:t xml:space="preserve"> </w:t>
      </w:r>
      <w:r w:rsidR="005718DE" w:rsidRPr="0045323E">
        <w:rPr>
          <w:sz w:val="48"/>
          <w:szCs w:val="48"/>
        </w:rPr>
        <w:t xml:space="preserve">edustamasi järjestön/ </w:t>
      </w:r>
      <w:r w:rsidR="005718DE" w:rsidRPr="0045323E">
        <w:rPr>
          <w:sz w:val="48"/>
          <w:szCs w:val="48"/>
          <w:u w:val="single"/>
        </w:rPr>
        <w:t>yhdistyksen nimi</w:t>
      </w:r>
    </w:p>
    <w:p w14:paraId="55B4525A" w14:textId="77777777" w:rsidR="005718DE" w:rsidRPr="0045323E" w:rsidRDefault="005718DE" w:rsidP="00504463">
      <w:pPr>
        <w:rPr>
          <w:sz w:val="48"/>
          <w:szCs w:val="48"/>
        </w:rPr>
      </w:pPr>
    </w:p>
    <w:p w14:paraId="231E1C1D" w14:textId="49A0F1D6" w:rsidR="005718DE" w:rsidRPr="0045323E" w:rsidRDefault="005718DE" w:rsidP="00504463">
      <w:pPr>
        <w:rPr>
          <w:sz w:val="48"/>
          <w:szCs w:val="48"/>
        </w:rPr>
      </w:pPr>
      <w:r w:rsidRPr="0045323E">
        <w:rPr>
          <w:sz w:val="48"/>
          <w:szCs w:val="48"/>
        </w:rPr>
        <w:t xml:space="preserve">Mieti hetki, </w:t>
      </w:r>
      <w:r w:rsidRPr="0045323E">
        <w:rPr>
          <w:sz w:val="48"/>
          <w:szCs w:val="48"/>
          <w:u w:val="single"/>
        </w:rPr>
        <w:t>mitä/ minkälaista yhteistyötä</w:t>
      </w:r>
      <w:r w:rsidRPr="0045323E">
        <w:rPr>
          <w:sz w:val="48"/>
          <w:szCs w:val="48"/>
        </w:rPr>
        <w:t xml:space="preserve"> sinä ajattelisit järjestösi voivan tehdä muiden järjestöjen kanssa. </w:t>
      </w:r>
      <w:r w:rsidR="00D36A2B" w:rsidRPr="0045323E">
        <w:rPr>
          <w:sz w:val="48"/>
          <w:szCs w:val="48"/>
        </w:rPr>
        <w:t>Kirjaa sydämeen.</w:t>
      </w:r>
    </w:p>
    <w:p w14:paraId="267AAFF5" w14:textId="77777777" w:rsidR="00062EFB" w:rsidRDefault="00062EFB" w:rsidP="00504463">
      <w:pPr>
        <w:rPr>
          <w:sz w:val="56"/>
          <w:szCs w:val="56"/>
        </w:rPr>
      </w:pPr>
    </w:p>
    <w:p w14:paraId="3B429C0D" w14:textId="0D5C25AD" w:rsidR="005718DE" w:rsidRPr="0045323E" w:rsidRDefault="005718DE" w:rsidP="00504463">
      <w:pPr>
        <w:rPr>
          <w:sz w:val="48"/>
          <w:szCs w:val="48"/>
        </w:rPr>
      </w:pPr>
      <w:r w:rsidRPr="0045323E">
        <w:rPr>
          <w:sz w:val="48"/>
          <w:szCs w:val="48"/>
        </w:rPr>
        <w:t>Nyt voi vähän hullutella, eikä tarvitse ajatella konkreettisesti eikä vakavastikaan. Villeistä ideoista syntyy usein parhaimmat stepit!</w:t>
      </w:r>
    </w:p>
    <w:p w14:paraId="2EC2FE4C" w14:textId="77777777" w:rsidR="005718DE" w:rsidRDefault="005718DE" w:rsidP="00504463">
      <w:pPr>
        <w:rPr>
          <w:sz w:val="56"/>
          <w:szCs w:val="56"/>
        </w:rPr>
      </w:pPr>
    </w:p>
    <w:p w14:paraId="67A13F97" w14:textId="3A9AF002" w:rsidR="005718DE" w:rsidRDefault="00A90687" w:rsidP="00504463">
      <w:pPr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60288" behindDoc="1" locked="0" layoutInCell="1" allowOverlap="1" wp14:anchorId="64F66254" wp14:editId="500EEE1A">
            <wp:simplePos x="0" y="0"/>
            <wp:positionH relativeFrom="column">
              <wp:posOffset>6838950</wp:posOffset>
            </wp:positionH>
            <wp:positionV relativeFrom="paragraph">
              <wp:posOffset>-541</wp:posOffset>
            </wp:positionV>
            <wp:extent cx="2497904" cy="523875"/>
            <wp:effectExtent l="0" t="0" r="0" b="0"/>
            <wp:wrapNone/>
            <wp:docPr id="1159592228" name="Kuva 1" descr="Kuva, joka sisältää kohteen teksti, Fontti, kuvakaappaus, Sähkönsinine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538490" name="Kuva 1" descr="Kuva, joka sisältää kohteen teksti, Fontti, kuvakaappaus, Sähkönsininen&#10;&#10;Kuvaus luotu automaattisesti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904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42A9CD" w14:textId="24E85844" w:rsidR="005718DE" w:rsidRPr="0045323E" w:rsidRDefault="0045323E" w:rsidP="0045323E">
      <w:pPr>
        <w:pStyle w:val="Luettelokappale"/>
        <w:numPr>
          <w:ilvl w:val="0"/>
          <w:numId w:val="40"/>
        </w:numPr>
        <w:rPr>
          <w:b/>
          <w:bCs/>
          <w:sz w:val="50"/>
          <w:szCs w:val="50"/>
        </w:rPr>
      </w:pPr>
      <w:r w:rsidRPr="0045323E">
        <w:rPr>
          <w:b/>
          <w:bCs/>
          <w:sz w:val="50"/>
          <w:szCs w:val="50"/>
        </w:rPr>
        <w:t xml:space="preserve">Ohje: </w:t>
      </w:r>
      <w:r w:rsidR="005718DE" w:rsidRPr="0045323E">
        <w:rPr>
          <w:b/>
          <w:bCs/>
          <w:sz w:val="50"/>
          <w:szCs w:val="50"/>
        </w:rPr>
        <w:t xml:space="preserve">Samanväriset sydämet, etsikää toisenne </w:t>
      </w:r>
    </w:p>
    <w:p w14:paraId="55A80544" w14:textId="77777777" w:rsidR="005718DE" w:rsidRPr="006858A3" w:rsidRDefault="005718DE" w:rsidP="005718DE">
      <w:pPr>
        <w:pStyle w:val="Luettelokappale"/>
        <w:ind w:left="1080"/>
        <w:rPr>
          <w:sz w:val="50"/>
          <w:szCs w:val="50"/>
        </w:rPr>
      </w:pPr>
    </w:p>
    <w:p w14:paraId="29ADF483" w14:textId="49F81B28" w:rsidR="005718DE" w:rsidRPr="006858A3" w:rsidRDefault="0BCBAC1A" w:rsidP="005718DE">
      <w:pPr>
        <w:pStyle w:val="Luettelokappale"/>
        <w:ind w:left="1080"/>
        <w:rPr>
          <w:sz w:val="50"/>
          <w:szCs w:val="50"/>
        </w:rPr>
      </w:pPr>
      <w:r w:rsidRPr="1F214412">
        <w:rPr>
          <w:sz w:val="50"/>
          <w:szCs w:val="50"/>
        </w:rPr>
        <w:t>4</w:t>
      </w:r>
      <w:r w:rsidR="005718DE" w:rsidRPr="1F214412">
        <w:rPr>
          <w:sz w:val="50"/>
          <w:szCs w:val="50"/>
        </w:rPr>
        <w:t xml:space="preserve"> minuutin keskustelut </w:t>
      </w:r>
      <w:r w:rsidR="00895822">
        <w:rPr>
          <w:sz w:val="50"/>
          <w:szCs w:val="50"/>
        </w:rPr>
        <w:t>vuorotellen (toinen ensin kertoo ja toinen kuuntelee – sitten vaihto, yht. 8min)</w:t>
      </w:r>
    </w:p>
    <w:p w14:paraId="216679B9" w14:textId="77777777" w:rsidR="005718DE" w:rsidRPr="006858A3" w:rsidRDefault="005718DE" w:rsidP="005718DE">
      <w:pPr>
        <w:pStyle w:val="Luettelokappale"/>
        <w:ind w:left="1080"/>
        <w:rPr>
          <w:sz w:val="50"/>
          <w:szCs w:val="50"/>
        </w:rPr>
      </w:pPr>
    </w:p>
    <w:p w14:paraId="5BB3BBBC" w14:textId="676C1D3E" w:rsidR="005718DE" w:rsidRPr="006858A3" w:rsidRDefault="005718DE" w:rsidP="005718DE">
      <w:pPr>
        <w:pStyle w:val="Luettelokappale"/>
        <w:ind w:left="1080"/>
        <w:rPr>
          <w:sz w:val="50"/>
          <w:szCs w:val="50"/>
        </w:rPr>
      </w:pPr>
      <w:r w:rsidRPr="006858A3">
        <w:rPr>
          <w:sz w:val="50"/>
          <w:szCs w:val="50"/>
        </w:rPr>
        <w:t>-kuka olet ja mitä järjestöä edustat</w:t>
      </w:r>
    </w:p>
    <w:p w14:paraId="685B85D2" w14:textId="045FFE9F" w:rsidR="005718DE" w:rsidRPr="006858A3" w:rsidRDefault="005718DE" w:rsidP="005718DE">
      <w:pPr>
        <w:pStyle w:val="Luettelokappale"/>
        <w:ind w:left="1080"/>
        <w:rPr>
          <w:sz w:val="50"/>
          <w:szCs w:val="50"/>
        </w:rPr>
      </w:pPr>
      <w:r w:rsidRPr="006858A3">
        <w:rPr>
          <w:sz w:val="50"/>
          <w:szCs w:val="50"/>
        </w:rPr>
        <w:t>-jos toiminta ei ole tuttua muille</w:t>
      </w:r>
      <w:r w:rsidR="006858A3">
        <w:rPr>
          <w:sz w:val="50"/>
          <w:szCs w:val="50"/>
        </w:rPr>
        <w:t>, voit kertoa lyhyesti</w:t>
      </w:r>
    </w:p>
    <w:p w14:paraId="2EC86CA6" w14:textId="32F5B346" w:rsidR="005718DE" w:rsidRPr="006858A3" w:rsidRDefault="005718DE" w:rsidP="005718DE">
      <w:pPr>
        <w:pStyle w:val="Luettelokappale"/>
        <w:ind w:left="1080"/>
        <w:rPr>
          <w:sz w:val="50"/>
          <w:szCs w:val="50"/>
        </w:rPr>
      </w:pPr>
      <w:r w:rsidRPr="006858A3">
        <w:rPr>
          <w:sz w:val="50"/>
          <w:szCs w:val="50"/>
        </w:rPr>
        <w:t>-kerro, mitä olet kirjoittanut ja kerro ajatuksestasi vähän lisää</w:t>
      </w:r>
    </w:p>
    <w:p w14:paraId="475D4160" w14:textId="77777777" w:rsidR="005718DE" w:rsidRPr="006858A3" w:rsidRDefault="005718DE" w:rsidP="005718DE">
      <w:pPr>
        <w:pStyle w:val="Luettelokappale"/>
        <w:ind w:left="1080"/>
        <w:rPr>
          <w:sz w:val="50"/>
          <w:szCs w:val="50"/>
        </w:rPr>
      </w:pPr>
    </w:p>
    <w:p w14:paraId="7A81A353" w14:textId="2788FDFA" w:rsidR="005718DE" w:rsidRDefault="005718DE" w:rsidP="005718DE">
      <w:pPr>
        <w:pStyle w:val="Luettelokappale"/>
        <w:ind w:left="1080"/>
        <w:rPr>
          <w:sz w:val="50"/>
          <w:szCs w:val="50"/>
        </w:rPr>
      </w:pPr>
      <w:r w:rsidRPr="006858A3">
        <w:rPr>
          <w:sz w:val="50"/>
          <w:szCs w:val="50"/>
        </w:rPr>
        <w:t>4 min yhteistä keskustelua, miltä yhteistyöajatukset tuntuu -</w:t>
      </w:r>
      <w:r w:rsidRPr="006858A3">
        <w:rPr>
          <w:sz w:val="50"/>
          <w:szCs w:val="50"/>
          <w:u w:val="single"/>
        </w:rPr>
        <w:t xml:space="preserve">tämä ei saa sisältää arvostelua tai </w:t>
      </w:r>
      <w:r w:rsidR="006858A3" w:rsidRPr="006858A3">
        <w:rPr>
          <w:sz w:val="50"/>
          <w:szCs w:val="50"/>
          <w:u w:val="single"/>
        </w:rPr>
        <w:t>negaatioita</w:t>
      </w:r>
      <w:r w:rsidR="006858A3" w:rsidRPr="006858A3">
        <w:rPr>
          <w:sz w:val="50"/>
          <w:szCs w:val="50"/>
        </w:rPr>
        <w:t>. Tänään KAIKKI on mahdollista!</w:t>
      </w:r>
    </w:p>
    <w:p w14:paraId="7D91E857" w14:textId="77777777" w:rsidR="006858A3" w:rsidRPr="006858A3" w:rsidRDefault="006858A3" w:rsidP="005718DE">
      <w:pPr>
        <w:pStyle w:val="Luettelokappale"/>
        <w:ind w:left="1080"/>
        <w:rPr>
          <w:sz w:val="50"/>
          <w:szCs w:val="50"/>
        </w:rPr>
      </w:pPr>
    </w:p>
    <w:p w14:paraId="5E4CBD1C" w14:textId="427E25DE" w:rsidR="005718DE" w:rsidRPr="006858A3" w:rsidRDefault="00062EFB" w:rsidP="005718DE">
      <w:pPr>
        <w:pStyle w:val="Luettelokappale"/>
        <w:ind w:left="1080"/>
        <w:rPr>
          <w:sz w:val="50"/>
          <w:szCs w:val="50"/>
        </w:rPr>
      </w:pPr>
      <w:r>
        <w:rPr>
          <w:noProof/>
          <w:sz w:val="50"/>
          <w:szCs w:val="50"/>
        </w:rPr>
        <w:drawing>
          <wp:anchor distT="0" distB="0" distL="114300" distR="114300" simplePos="0" relativeHeight="251661312" behindDoc="1" locked="0" layoutInCell="1" allowOverlap="1" wp14:anchorId="40E6B8DD" wp14:editId="2B9ADF36">
            <wp:simplePos x="0" y="0"/>
            <wp:positionH relativeFrom="column">
              <wp:posOffset>6938645</wp:posOffset>
            </wp:positionH>
            <wp:positionV relativeFrom="paragraph">
              <wp:posOffset>0</wp:posOffset>
            </wp:positionV>
            <wp:extent cx="2493645" cy="524510"/>
            <wp:effectExtent l="0" t="0" r="1905" b="8890"/>
            <wp:wrapTight wrapText="bothSides">
              <wp:wrapPolygon edited="0">
                <wp:start x="0" y="0"/>
                <wp:lineTo x="0" y="21182"/>
                <wp:lineTo x="21451" y="21182"/>
                <wp:lineTo x="21451" y="0"/>
                <wp:lineTo x="0" y="0"/>
              </wp:wrapPolygon>
            </wp:wrapTight>
            <wp:docPr id="1739341486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B2F7F57" w14:textId="77777777" w:rsidR="005718DE" w:rsidRPr="006858A3" w:rsidRDefault="005718DE" w:rsidP="006858A3">
      <w:pPr>
        <w:rPr>
          <w:sz w:val="50"/>
          <w:szCs w:val="50"/>
        </w:rPr>
      </w:pPr>
    </w:p>
    <w:p w14:paraId="136DAA4C" w14:textId="1E41E93B" w:rsidR="005718DE" w:rsidRPr="002D34BF" w:rsidRDefault="002D34BF" w:rsidP="002D34BF">
      <w:pPr>
        <w:pStyle w:val="Luettelokappale"/>
        <w:numPr>
          <w:ilvl w:val="0"/>
          <w:numId w:val="40"/>
        </w:numPr>
        <w:rPr>
          <w:sz w:val="50"/>
          <w:szCs w:val="50"/>
        </w:rPr>
      </w:pPr>
      <w:proofErr w:type="gramStart"/>
      <w:r w:rsidRPr="002D34BF">
        <w:rPr>
          <w:b/>
          <w:bCs/>
          <w:sz w:val="50"/>
          <w:szCs w:val="50"/>
        </w:rPr>
        <w:t>Ohje:</w:t>
      </w:r>
      <w:r>
        <w:rPr>
          <w:b/>
          <w:bCs/>
          <w:sz w:val="50"/>
          <w:szCs w:val="50"/>
        </w:rPr>
        <w:t xml:space="preserve"> </w:t>
      </w:r>
      <w:r>
        <w:rPr>
          <w:sz w:val="50"/>
          <w:szCs w:val="50"/>
        </w:rPr>
        <w:t xml:space="preserve"> </w:t>
      </w:r>
      <w:r w:rsidR="005718DE" w:rsidRPr="002D34BF">
        <w:rPr>
          <w:sz w:val="50"/>
          <w:szCs w:val="50"/>
        </w:rPr>
        <w:t>Etsi</w:t>
      </w:r>
      <w:proofErr w:type="gramEnd"/>
      <w:r w:rsidR="005718DE" w:rsidRPr="002D34BF">
        <w:rPr>
          <w:sz w:val="50"/>
          <w:szCs w:val="50"/>
        </w:rPr>
        <w:t xml:space="preserve"> erivärinen sydän ja mielellään sellainen henkilö, jota et tunne entuudestaan ainakaan kovin hyvin. </w:t>
      </w:r>
    </w:p>
    <w:p w14:paraId="248CB647" w14:textId="77777777" w:rsidR="005718DE" w:rsidRPr="006858A3" w:rsidRDefault="005718DE" w:rsidP="005718DE">
      <w:pPr>
        <w:rPr>
          <w:sz w:val="50"/>
          <w:szCs w:val="50"/>
        </w:rPr>
      </w:pPr>
    </w:p>
    <w:p w14:paraId="6547AFE0" w14:textId="60EB86C0" w:rsidR="00062EFB" w:rsidRDefault="2A9251BA" w:rsidP="006858A3">
      <w:pPr>
        <w:pStyle w:val="Luettelokappale"/>
        <w:ind w:left="1080"/>
        <w:rPr>
          <w:sz w:val="50"/>
          <w:szCs w:val="50"/>
        </w:rPr>
      </w:pPr>
      <w:r w:rsidRPr="3E973187">
        <w:rPr>
          <w:sz w:val="50"/>
          <w:szCs w:val="50"/>
        </w:rPr>
        <w:t>8</w:t>
      </w:r>
      <w:r w:rsidR="5AE474B0" w:rsidRPr="3E973187">
        <w:rPr>
          <w:sz w:val="50"/>
          <w:szCs w:val="50"/>
        </w:rPr>
        <w:t xml:space="preserve"> </w:t>
      </w:r>
      <w:r w:rsidR="006858A3" w:rsidRPr="3E973187">
        <w:rPr>
          <w:sz w:val="50"/>
          <w:szCs w:val="50"/>
        </w:rPr>
        <w:t xml:space="preserve">minuutin keskustelut </w:t>
      </w:r>
      <w:r w:rsidR="00164827">
        <w:rPr>
          <w:sz w:val="50"/>
          <w:szCs w:val="50"/>
        </w:rPr>
        <w:t>edellisillä teemoilla</w:t>
      </w:r>
    </w:p>
    <w:p w14:paraId="11207503" w14:textId="1DFD35A6" w:rsidR="00164827" w:rsidRPr="00587BBB" w:rsidRDefault="00164827" w:rsidP="00587BBB">
      <w:pPr>
        <w:rPr>
          <w:sz w:val="50"/>
          <w:szCs w:val="50"/>
        </w:rPr>
      </w:pPr>
    </w:p>
    <w:p w14:paraId="597806BC" w14:textId="0A62BC18" w:rsidR="00164827" w:rsidRPr="00164827" w:rsidRDefault="002D34BF" w:rsidP="00587BBB">
      <w:pPr>
        <w:ind w:left="1080" w:hanging="1080"/>
        <w:rPr>
          <w:sz w:val="50"/>
          <w:szCs w:val="50"/>
        </w:rPr>
      </w:pPr>
      <w:r>
        <w:rPr>
          <w:sz w:val="50"/>
          <w:szCs w:val="50"/>
        </w:rPr>
        <w:t>4</w:t>
      </w:r>
      <w:r w:rsidR="00164827">
        <w:rPr>
          <w:sz w:val="50"/>
          <w:szCs w:val="50"/>
        </w:rPr>
        <w:t xml:space="preserve">. </w:t>
      </w:r>
      <w:r w:rsidR="00164827">
        <w:rPr>
          <w:sz w:val="50"/>
          <w:szCs w:val="50"/>
        </w:rPr>
        <w:tab/>
        <w:t xml:space="preserve">Lopuksi yhteinen purkukeskustelu treffikierroksilta ja </w:t>
      </w:r>
      <w:r w:rsidR="00587BBB">
        <w:rPr>
          <w:sz w:val="50"/>
          <w:szCs w:val="50"/>
        </w:rPr>
        <w:t>asioiden kirjaaminen muistiin jaettavaksi kaikille osallistujille. Sydämet joko kuvataan tai kerätään talteen ja liitetään yhteiseen koontiin, mahdollisuus hyödyntää yhteisiä ideoita yhteisen toiminnan ja yhteistyön suunnittelussa.</w:t>
      </w:r>
    </w:p>
    <w:p w14:paraId="1B2FD082" w14:textId="181269D9" w:rsidR="00062EFB" w:rsidRDefault="00062EFB">
      <w:pPr>
        <w:rPr>
          <w:rFonts w:eastAsiaTheme="minorEastAsia" w:cs="Times New Roman"/>
          <w:sz w:val="50"/>
          <w:szCs w:val="50"/>
          <w:lang w:eastAsia="fi-FI"/>
        </w:rPr>
      </w:pPr>
    </w:p>
    <w:p w14:paraId="040564E3" w14:textId="77777777" w:rsidR="00062EFB" w:rsidRPr="00234504" w:rsidRDefault="00062EFB" w:rsidP="00062EFB">
      <w:pPr>
        <w:pStyle w:val="Otsikko"/>
        <w:rPr>
          <w:sz w:val="72"/>
          <w:szCs w:val="72"/>
        </w:rPr>
      </w:pPr>
      <w:r w:rsidRPr="00234504">
        <w:rPr>
          <w:noProof/>
          <w:sz w:val="72"/>
          <w:szCs w:val="72"/>
        </w:rPr>
        <w:drawing>
          <wp:anchor distT="0" distB="0" distL="114300" distR="114300" simplePos="0" relativeHeight="251664384" behindDoc="1" locked="0" layoutInCell="1" allowOverlap="1" wp14:anchorId="5DFBFD1A" wp14:editId="2729C7D5">
            <wp:simplePos x="0" y="0"/>
            <wp:positionH relativeFrom="column">
              <wp:posOffset>6995346</wp:posOffset>
            </wp:positionH>
            <wp:positionV relativeFrom="paragraph">
              <wp:posOffset>-5715</wp:posOffset>
            </wp:positionV>
            <wp:extent cx="2497904" cy="523875"/>
            <wp:effectExtent l="0" t="0" r="0" b="0"/>
            <wp:wrapNone/>
            <wp:docPr id="460782309" name="Kuva 1" descr="Kuva, joka sisältää kohteen teksti, Fontti, kuvakaappaus, Sähkönsininen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538490" name="Kuva 1" descr="Kuva, joka sisältää kohteen teksti, Fontti, kuvakaappaus, Sähkönsininen&#10;&#10;Kuvaus luotu automaattisesti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979" cy="52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4504">
        <w:rPr>
          <w:sz w:val="72"/>
          <w:szCs w:val="72"/>
        </w:rPr>
        <w:t>Järjestöjen treffit</w:t>
      </w:r>
    </w:p>
    <w:p w14:paraId="0D35EFD2" w14:textId="77777777" w:rsidR="008470BB" w:rsidRDefault="008470BB">
      <w:pPr>
        <w:rPr>
          <w:sz w:val="50"/>
          <w:szCs w:val="50"/>
        </w:rPr>
      </w:pPr>
    </w:p>
    <w:p w14:paraId="61F66864" w14:textId="5DDEBF17" w:rsidR="00234504" w:rsidRPr="00234504" w:rsidRDefault="00234504" w:rsidP="00234504">
      <w:pPr>
        <w:rPr>
          <w:sz w:val="50"/>
          <w:szCs w:val="50"/>
        </w:rPr>
      </w:pPr>
      <w:r w:rsidRPr="00234504">
        <w:rPr>
          <w:sz w:val="50"/>
          <w:szCs w:val="50"/>
        </w:rPr>
        <w:t>Tarvikkeet: </w:t>
      </w:r>
    </w:p>
    <w:p w14:paraId="450FAA01" w14:textId="77777777" w:rsidR="00234504" w:rsidRPr="00234504" w:rsidRDefault="00234504" w:rsidP="00234504">
      <w:pPr>
        <w:numPr>
          <w:ilvl w:val="0"/>
          <w:numId w:val="39"/>
        </w:numPr>
        <w:rPr>
          <w:sz w:val="50"/>
          <w:szCs w:val="50"/>
        </w:rPr>
      </w:pPr>
      <w:r w:rsidRPr="00234504">
        <w:rPr>
          <w:sz w:val="50"/>
          <w:szCs w:val="50"/>
        </w:rPr>
        <w:t xml:space="preserve">kartonkia (iltaa varten valmiiksi leikattuja erivärisiä sydämiä, pareittain samanväriset sydämet, esim. sininen-sininen, punainen-punainen, keltainen-keltainen, </w:t>
      </w:r>
      <w:proofErr w:type="gramStart"/>
      <w:r w:rsidRPr="00234504">
        <w:rPr>
          <w:sz w:val="50"/>
          <w:szCs w:val="50"/>
        </w:rPr>
        <w:t>pinkki-pinkki</w:t>
      </w:r>
      <w:proofErr w:type="gramEnd"/>
      <w:r w:rsidRPr="00234504">
        <w:rPr>
          <w:sz w:val="50"/>
          <w:szCs w:val="50"/>
        </w:rPr>
        <w:t xml:space="preserve"> jne.), riittävä määrä osallistujiin nähden erivärisiä sydämiä. </w:t>
      </w:r>
    </w:p>
    <w:p w14:paraId="04F9D4DD" w14:textId="77777777" w:rsidR="00234504" w:rsidRPr="00234504" w:rsidRDefault="00234504" w:rsidP="00234504">
      <w:pPr>
        <w:numPr>
          <w:ilvl w:val="0"/>
          <w:numId w:val="39"/>
        </w:numPr>
        <w:rPr>
          <w:sz w:val="50"/>
          <w:szCs w:val="50"/>
        </w:rPr>
      </w:pPr>
      <w:r w:rsidRPr="00234504">
        <w:rPr>
          <w:sz w:val="50"/>
          <w:szCs w:val="50"/>
        </w:rPr>
        <w:t>tusseja tai mustekyniä</w:t>
      </w:r>
    </w:p>
    <w:p w14:paraId="7F67D65B" w14:textId="77777777" w:rsidR="00234504" w:rsidRPr="00234504" w:rsidRDefault="00234504" w:rsidP="00234504">
      <w:pPr>
        <w:numPr>
          <w:ilvl w:val="0"/>
          <w:numId w:val="39"/>
        </w:numPr>
        <w:rPr>
          <w:sz w:val="50"/>
          <w:szCs w:val="50"/>
        </w:rPr>
      </w:pPr>
      <w:r w:rsidRPr="00234504">
        <w:rPr>
          <w:sz w:val="50"/>
          <w:szCs w:val="50"/>
        </w:rPr>
        <w:t>kirjaamista varten lehtiö tai läppäri johon illan keskusteluista voidaan kirjata ajatuksia ylös</w:t>
      </w:r>
    </w:p>
    <w:p w14:paraId="4D8E722D" w14:textId="77777777" w:rsidR="00577EF0" w:rsidRPr="00577EF0" w:rsidRDefault="00577EF0" w:rsidP="00577EF0"/>
    <w:sectPr w:rsidR="00577EF0" w:rsidRPr="00577EF0" w:rsidSect="005718DE">
      <w:headerReference w:type="default" r:id="rId14"/>
      <w:footerReference w:type="default" r:id="rId15"/>
      <w:type w:val="continuous"/>
      <w:pgSz w:w="16838" w:h="11906" w:orient="landscape" w:code="9"/>
      <w:pgMar w:top="1134" w:right="2127" w:bottom="1134" w:left="1418" w:header="709" w:footer="709" w:gutter="0"/>
      <w:cols w:space="31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A4B25" w14:textId="77777777" w:rsidR="00EC3749" w:rsidRDefault="00EC3749" w:rsidP="003B61FE">
      <w:pPr>
        <w:spacing w:after="0" w:line="240" w:lineRule="auto"/>
      </w:pPr>
      <w:r>
        <w:separator/>
      </w:r>
    </w:p>
  </w:endnote>
  <w:endnote w:type="continuationSeparator" w:id="0">
    <w:p w14:paraId="345D0BB1" w14:textId="77777777" w:rsidR="00EC3749" w:rsidRDefault="00EC3749" w:rsidP="003B6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7C64C" w14:textId="77777777" w:rsidR="001353D8" w:rsidRDefault="00F86B8B">
    <w:pPr>
      <w:pStyle w:val="Alatunniste"/>
    </w:pPr>
    <w:r w:rsidRPr="001D7F8F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B249A44" wp14:editId="163ECB8B">
              <wp:simplePos x="0" y="0"/>
              <wp:positionH relativeFrom="page">
                <wp:posOffset>0</wp:posOffset>
              </wp:positionH>
              <wp:positionV relativeFrom="paragraph">
                <wp:posOffset>-1113289</wp:posOffset>
              </wp:positionV>
              <wp:extent cx="24382730" cy="5616575"/>
              <wp:effectExtent l="0" t="0" r="1270" b="3175"/>
              <wp:wrapNone/>
              <wp:docPr id="12" name="Freeform 5">
                <a:extLst xmlns:a="http://schemas.openxmlformats.org/drawingml/2006/main">
                  <a:ext uri="{FF2B5EF4-FFF2-40B4-BE49-F238E27FC236}">
                    <a16:creationId xmlns:a16="http://schemas.microsoft.com/office/drawing/2014/main" id="{B56F663B-DE9D-4846-B92B-815F67F29843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 bwMode="auto">
                      <a:xfrm>
                        <a:off x="0" y="0"/>
                        <a:ext cx="24382730" cy="5616575"/>
                      </a:xfrm>
                      <a:custGeom>
                        <a:avLst/>
                        <a:gdLst>
                          <a:gd name="T0" fmla="*/ 0 w 67733"/>
                          <a:gd name="T1" fmla="*/ 4768 h 15585"/>
                          <a:gd name="T2" fmla="*/ 0 w 67733"/>
                          <a:gd name="T3" fmla="*/ 4774 h 15585"/>
                          <a:gd name="T4" fmla="*/ 0 w 67733"/>
                          <a:gd name="T5" fmla="*/ 4774 h 15585"/>
                          <a:gd name="T6" fmla="*/ 0 w 67733"/>
                          <a:gd name="T7" fmla="*/ 15585 h 15585"/>
                          <a:gd name="T8" fmla="*/ 67733 w 67733"/>
                          <a:gd name="T9" fmla="*/ 15585 h 15585"/>
                          <a:gd name="T10" fmla="*/ 67733 w 67733"/>
                          <a:gd name="T11" fmla="*/ 0 h 15585"/>
                          <a:gd name="T12" fmla="*/ 0 w 67733"/>
                          <a:gd name="T13" fmla="*/ 4768 h 1558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67733" h="15585">
                            <a:moveTo>
                              <a:pt x="0" y="4768"/>
                            </a:moveTo>
                            <a:lnTo>
                              <a:pt x="0" y="4774"/>
                            </a:lnTo>
                            <a:lnTo>
                              <a:pt x="0" y="4774"/>
                            </a:lnTo>
                            <a:lnTo>
                              <a:pt x="0" y="15585"/>
                            </a:lnTo>
                            <a:lnTo>
                              <a:pt x="67733" y="15585"/>
                            </a:lnTo>
                            <a:cubicBezTo>
                              <a:pt x="67733" y="10379"/>
                              <a:pt x="67733" y="5195"/>
                              <a:pt x="67733" y="0"/>
                            </a:cubicBezTo>
                            <a:lnTo>
                              <a:pt x="0" y="4768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4A374422" id="Freeform 5" o:spid="_x0000_s1026" alt="&quot;&quot;" style="position:absolute;margin-left:0;margin-top:-87.65pt;width:1919.9pt;height:442.2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7733,15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" path="m,4768r,6l,4774,,15585r67733,c67733,10379,67733,5195,67733,l,4768xe" fillcolor="black [3213]" stroked="f">
              <v:path arrowok="t" o:connecttype="custom" o:connectlocs="0,1718308;0,1720470;0,1720470;0,5616575;24382730,5616575;24382730,0;0,1718308" o:connectangles="0,0,0,0,0,0,0"/>
              <o:lock v:ext="edit" aspectratio="t"/>
              <w10:wrap anchorx="page"/>
            </v:shape>
          </w:pict>
        </mc:Fallback>
      </mc:AlternateContent>
    </w:r>
    <w:r w:rsidR="001D7F8F" w:rsidRPr="001353D8">
      <w:rPr>
        <w:noProof/>
      </w:rPr>
      <w:drawing>
        <wp:anchor distT="0" distB="0" distL="114300" distR="114300" simplePos="0" relativeHeight="251663360" behindDoc="0" locked="0" layoutInCell="1" allowOverlap="1" wp14:anchorId="021346C0" wp14:editId="388DF085">
          <wp:simplePos x="0" y="0"/>
          <wp:positionH relativeFrom="column">
            <wp:posOffset>6861200</wp:posOffset>
          </wp:positionH>
          <wp:positionV relativeFrom="paragraph">
            <wp:posOffset>-398930</wp:posOffset>
          </wp:positionV>
          <wp:extent cx="2000885" cy="447675"/>
          <wp:effectExtent l="0" t="0" r="0" b="0"/>
          <wp:wrapNone/>
          <wp:docPr id="23" name="Kuv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Kuva 28"/>
                  <pic:cNvPicPr>
                    <a:picLocks noChangeAspect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88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6E70F" w14:textId="77777777" w:rsidR="00EC3749" w:rsidRDefault="00EC3749" w:rsidP="003B61FE">
      <w:pPr>
        <w:spacing w:after="0" w:line="240" w:lineRule="auto"/>
      </w:pPr>
      <w:r>
        <w:separator/>
      </w:r>
    </w:p>
  </w:footnote>
  <w:footnote w:type="continuationSeparator" w:id="0">
    <w:p w14:paraId="24F9EA86" w14:textId="77777777" w:rsidR="00EC3749" w:rsidRDefault="00EC3749" w:rsidP="003B6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5609" w14:textId="77777777" w:rsidR="003B61FE" w:rsidRDefault="00577EF0">
    <w:pPr>
      <w:pStyle w:val="Yltunniste"/>
    </w:pPr>
    <w:r>
      <w:rPr>
        <w:noProof/>
        <w:vertAlign w:val="superscript"/>
      </w:rPr>
      <w:drawing>
        <wp:anchor distT="0" distB="0" distL="114300" distR="114300" simplePos="0" relativeHeight="251668480" behindDoc="1" locked="0" layoutInCell="1" allowOverlap="1" wp14:anchorId="5545B2F5" wp14:editId="6DEF3825">
          <wp:simplePos x="0" y="0"/>
          <wp:positionH relativeFrom="column">
            <wp:posOffset>4341586</wp:posOffset>
          </wp:positionH>
          <wp:positionV relativeFrom="paragraph">
            <wp:posOffset>-36195</wp:posOffset>
          </wp:positionV>
          <wp:extent cx="2220402" cy="500743"/>
          <wp:effectExtent l="0" t="0" r="0" b="0"/>
          <wp:wrapNone/>
          <wp:docPr id="22" name="Kuv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uva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0402" cy="500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61F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49C6CD" wp14:editId="625C548D">
              <wp:simplePos x="0" y="0"/>
              <wp:positionH relativeFrom="page">
                <wp:posOffset>3491548</wp:posOffset>
              </wp:positionH>
              <wp:positionV relativeFrom="paragraph">
                <wp:posOffset>-3952424</wp:posOffset>
              </wp:positionV>
              <wp:extent cx="558800" cy="7566025"/>
              <wp:effectExtent l="1587" t="0" r="0" b="0"/>
              <wp:wrapNone/>
              <wp:docPr id="8" name="Suorakulmio 16">
                <a:extLst xmlns:a="http://schemas.openxmlformats.org/drawingml/2006/main">
                  <a:ext uri="{FF2B5EF4-FFF2-40B4-BE49-F238E27FC236}">
                    <a16:creationId xmlns:a16="http://schemas.microsoft.com/office/drawing/2014/main" id="{37A686D6-377E-4134-8AD7-52CF85CB8452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 flipV="1">
                        <a:off x="0" y="0"/>
                        <a:ext cx="558800" cy="7566025"/>
                      </a:xfrm>
                      <a:custGeom>
                        <a:avLst/>
                        <a:gdLst>
                          <a:gd name="connsiteX0" fmla="*/ 0 w 888999"/>
                          <a:gd name="connsiteY0" fmla="*/ 0 h 12019174"/>
                          <a:gd name="connsiteX1" fmla="*/ 888999 w 888999"/>
                          <a:gd name="connsiteY1" fmla="*/ 0 h 12019174"/>
                          <a:gd name="connsiteX2" fmla="*/ 888999 w 888999"/>
                          <a:gd name="connsiteY2" fmla="*/ 12019174 h 12019174"/>
                          <a:gd name="connsiteX3" fmla="*/ 0 w 888999"/>
                          <a:gd name="connsiteY3" fmla="*/ 12019174 h 12019174"/>
                          <a:gd name="connsiteX4" fmla="*/ 0 w 888999"/>
                          <a:gd name="connsiteY4" fmla="*/ 0 h 12019174"/>
                          <a:gd name="connsiteX0" fmla="*/ 0 w 888999"/>
                          <a:gd name="connsiteY0" fmla="*/ 12019174 h 12019174"/>
                          <a:gd name="connsiteX1" fmla="*/ 888999 w 888999"/>
                          <a:gd name="connsiteY1" fmla="*/ 0 h 12019174"/>
                          <a:gd name="connsiteX2" fmla="*/ 888999 w 888999"/>
                          <a:gd name="connsiteY2" fmla="*/ 12019174 h 12019174"/>
                          <a:gd name="connsiteX3" fmla="*/ 0 w 888999"/>
                          <a:gd name="connsiteY3" fmla="*/ 12019174 h 1201917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888999" h="12019174">
                            <a:moveTo>
                              <a:pt x="0" y="12019174"/>
                            </a:moveTo>
                            <a:lnTo>
                              <a:pt x="888999" y="0"/>
                            </a:lnTo>
                            <a:lnTo>
                              <a:pt x="888999" y="12019174"/>
                            </a:lnTo>
                            <a:lnTo>
                              <a:pt x="0" y="12019174"/>
                            </a:lnTo>
                            <a:close/>
                          </a:path>
                        </a:pathLst>
                      </a:custGeom>
                      <a:solidFill>
                        <a:srgbClr val="CEFF2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43DCE8" id="Suorakulmio 16" o:spid="_x0000_s1026" alt="&quot;&quot;" style="position:absolute;margin-left:274.95pt;margin-top:-311.2pt;width:44pt;height:595.75pt;rotation:9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888999,12019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" path="m,12019174l888999,r,12019174l,12019174xe" fillcolor="#ceff23" stroked="f" strokeweight="1pt">
              <v:stroke joinstyle="miter"/>
              <v:path arrowok="t" o:connecttype="custom" o:connectlocs="0,7566025;558800,0;558800,7566025;0,7566025" o:connectangles="0,0,0,0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B1D5C"/>
    <w:multiLevelType w:val="hybridMultilevel"/>
    <w:tmpl w:val="016854F0"/>
    <w:lvl w:ilvl="0" w:tplc="D4044400">
      <w:start w:val="1"/>
      <w:numFmt w:val="bullet"/>
      <w:lvlText w:val="•"/>
      <w:lvlJc w:val="left"/>
      <w:pPr>
        <w:tabs>
          <w:tab w:val="num" w:pos="235"/>
        </w:tabs>
        <w:ind w:left="235" w:hanging="170"/>
      </w:pPr>
      <w:rPr>
        <w:rFonts w:ascii="Arial" w:hAnsi="Arial" w:hint="default"/>
      </w:rPr>
    </w:lvl>
    <w:lvl w:ilvl="1" w:tplc="0F8A79AE" w:tentative="1">
      <w:start w:val="1"/>
      <w:numFmt w:val="bullet"/>
      <w:lvlText w:val="•"/>
      <w:lvlJc w:val="left"/>
      <w:pPr>
        <w:tabs>
          <w:tab w:val="num" w:pos="1145"/>
        </w:tabs>
        <w:ind w:left="1145" w:hanging="360"/>
      </w:pPr>
      <w:rPr>
        <w:rFonts w:ascii="Arial" w:hAnsi="Arial" w:hint="default"/>
      </w:rPr>
    </w:lvl>
    <w:lvl w:ilvl="2" w:tplc="77126A6C" w:tentative="1">
      <w:start w:val="1"/>
      <w:numFmt w:val="bullet"/>
      <w:lvlText w:val="•"/>
      <w:lvlJc w:val="left"/>
      <w:pPr>
        <w:tabs>
          <w:tab w:val="num" w:pos="1865"/>
        </w:tabs>
        <w:ind w:left="1865" w:hanging="360"/>
      </w:pPr>
      <w:rPr>
        <w:rFonts w:ascii="Arial" w:hAnsi="Arial" w:hint="default"/>
      </w:rPr>
    </w:lvl>
    <w:lvl w:ilvl="3" w:tplc="23E8FCC4" w:tentative="1">
      <w:start w:val="1"/>
      <w:numFmt w:val="bullet"/>
      <w:lvlText w:val="•"/>
      <w:lvlJc w:val="left"/>
      <w:pPr>
        <w:tabs>
          <w:tab w:val="num" w:pos="2585"/>
        </w:tabs>
        <w:ind w:left="2585" w:hanging="360"/>
      </w:pPr>
      <w:rPr>
        <w:rFonts w:ascii="Arial" w:hAnsi="Arial" w:hint="default"/>
      </w:rPr>
    </w:lvl>
    <w:lvl w:ilvl="4" w:tplc="798E98F2" w:tentative="1">
      <w:start w:val="1"/>
      <w:numFmt w:val="bullet"/>
      <w:lvlText w:val="•"/>
      <w:lvlJc w:val="left"/>
      <w:pPr>
        <w:tabs>
          <w:tab w:val="num" w:pos="3305"/>
        </w:tabs>
        <w:ind w:left="3305" w:hanging="360"/>
      </w:pPr>
      <w:rPr>
        <w:rFonts w:ascii="Arial" w:hAnsi="Arial" w:hint="default"/>
      </w:rPr>
    </w:lvl>
    <w:lvl w:ilvl="5" w:tplc="27C03B34" w:tentative="1">
      <w:start w:val="1"/>
      <w:numFmt w:val="bullet"/>
      <w:lvlText w:val="•"/>
      <w:lvlJc w:val="left"/>
      <w:pPr>
        <w:tabs>
          <w:tab w:val="num" w:pos="4025"/>
        </w:tabs>
        <w:ind w:left="4025" w:hanging="360"/>
      </w:pPr>
      <w:rPr>
        <w:rFonts w:ascii="Arial" w:hAnsi="Arial" w:hint="default"/>
      </w:rPr>
    </w:lvl>
    <w:lvl w:ilvl="6" w:tplc="98B252B8" w:tentative="1">
      <w:start w:val="1"/>
      <w:numFmt w:val="bullet"/>
      <w:lvlText w:val="•"/>
      <w:lvlJc w:val="left"/>
      <w:pPr>
        <w:tabs>
          <w:tab w:val="num" w:pos="4745"/>
        </w:tabs>
        <w:ind w:left="4745" w:hanging="360"/>
      </w:pPr>
      <w:rPr>
        <w:rFonts w:ascii="Arial" w:hAnsi="Arial" w:hint="default"/>
      </w:rPr>
    </w:lvl>
    <w:lvl w:ilvl="7" w:tplc="CFD01468" w:tentative="1">
      <w:start w:val="1"/>
      <w:numFmt w:val="bullet"/>
      <w:lvlText w:val="•"/>
      <w:lvlJc w:val="left"/>
      <w:pPr>
        <w:tabs>
          <w:tab w:val="num" w:pos="5465"/>
        </w:tabs>
        <w:ind w:left="5465" w:hanging="360"/>
      </w:pPr>
      <w:rPr>
        <w:rFonts w:ascii="Arial" w:hAnsi="Arial" w:hint="default"/>
      </w:rPr>
    </w:lvl>
    <w:lvl w:ilvl="8" w:tplc="1A3829AA" w:tentative="1">
      <w:start w:val="1"/>
      <w:numFmt w:val="bullet"/>
      <w:lvlText w:val="•"/>
      <w:lvlJc w:val="left"/>
      <w:pPr>
        <w:tabs>
          <w:tab w:val="num" w:pos="6185"/>
        </w:tabs>
        <w:ind w:left="6185" w:hanging="360"/>
      </w:pPr>
      <w:rPr>
        <w:rFonts w:ascii="Arial" w:hAnsi="Arial" w:hint="default"/>
      </w:rPr>
    </w:lvl>
  </w:abstractNum>
  <w:abstractNum w:abstractNumId="1" w15:restartNumberingAfterBreak="0">
    <w:nsid w:val="04172613"/>
    <w:multiLevelType w:val="hybridMultilevel"/>
    <w:tmpl w:val="A272693C"/>
    <w:lvl w:ilvl="0" w:tplc="371A3E22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4FC0D94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49ABF1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9CA1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9CE485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D809DF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42400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DF0A1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9309C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08543073"/>
    <w:multiLevelType w:val="hybridMultilevel"/>
    <w:tmpl w:val="E4D8C07A"/>
    <w:lvl w:ilvl="0" w:tplc="8D4058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E00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58A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08FA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E28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B2D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A02B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D4C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064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D193C5A"/>
    <w:multiLevelType w:val="multilevel"/>
    <w:tmpl w:val="25E40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D021EA"/>
    <w:multiLevelType w:val="hybridMultilevel"/>
    <w:tmpl w:val="A51C8E50"/>
    <w:lvl w:ilvl="0" w:tplc="19706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6C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9CF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825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67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47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C44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25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587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495F05"/>
    <w:multiLevelType w:val="hybridMultilevel"/>
    <w:tmpl w:val="0046EDCA"/>
    <w:lvl w:ilvl="0" w:tplc="1C4CF0B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5A2602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90664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22EBE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AC8454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BC4B0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96217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7EC6E9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69CCB6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1828798A"/>
    <w:multiLevelType w:val="hybridMultilevel"/>
    <w:tmpl w:val="F82E88D8"/>
    <w:lvl w:ilvl="0" w:tplc="5AE0B9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0D6207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EE21A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E3E5F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65033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F58A16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D5C420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6DAE5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16062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18511E6F"/>
    <w:multiLevelType w:val="hybridMultilevel"/>
    <w:tmpl w:val="84E6DBDA"/>
    <w:lvl w:ilvl="0" w:tplc="DA9C517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D50940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E1AF4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AF4ED9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F74B56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1A0583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5AEF02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788ACF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160FCB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1CA775B7"/>
    <w:multiLevelType w:val="hybridMultilevel"/>
    <w:tmpl w:val="34ECAF42"/>
    <w:lvl w:ilvl="0" w:tplc="282EC02E">
      <w:start w:val="2"/>
      <w:numFmt w:val="decimal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434CC"/>
    <w:multiLevelType w:val="hybridMultilevel"/>
    <w:tmpl w:val="6368E7D6"/>
    <w:lvl w:ilvl="0" w:tplc="C3CCE3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A63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0E6F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28B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94B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0EBA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481B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81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44F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FE12FB"/>
    <w:multiLevelType w:val="hybridMultilevel"/>
    <w:tmpl w:val="864EEF12"/>
    <w:lvl w:ilvl="0" w:tplc="80303A14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8F88E73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378861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C91E37A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B87E70C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98C44F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1E05E9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45C0B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A5408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 w15:restartNumberingAfterBreak="0">
    <w:nsid w:val="204D750D"/>
    <w:multiLevelType w:val="hybridMultilevel"/>
    <w:tmpl w:val="AC420C3A"/>
    <w:lvl w:ilvl="0" w:tplc="8F5EB152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BBB457D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482517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D1C734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2C4AA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6B8E8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2C26BB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DF8B7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FD2AA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23814B5E"/>
    <w:multiLevelType w:val="hybridMultilevel"/>
    <w:tmpl w:val="2CC619FA"/>
    <w:lvl w:ilvl="0" w:tplc="E7961B3C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10D6207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BEE21A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E3E5FC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650339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F58A16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D5C420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6DAE5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16062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3" w15:restartNumberingAfterBreak="0">
    <w:nsid w:val="28126B55"/>
    <w:multiLevelType w:val="hybridMultilevel"/>
    <w:tmpl w:val="ECB6A142"/>
    <w:lvl w:ilvl="0" w:tplc="01AEB64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FB8A8C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0DA756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7344E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C76308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DACEE0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788DD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598B2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AEE74D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28480ED2"/>
    <w:multiLevelType w:val="hybridMultilevel"/>
    <w:tmpl w:val="72BC0BD8"/>
    <w:lvl w:ilvl="0" w:tplc="E6FAAE32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15A2602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90664C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22EBE2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AC8454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BC4B0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96217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7EC6E9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69CCB6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2990419B"/>
    <w:multiLevelType w:val="hybridMultilevel"/>
    <w:tmpl w:val="2F3C86DC"/>
    <w:lvl w:ilvl="0" w:tplc="32C2C42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49E12E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BB8660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8201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8162F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D886F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3F08F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48B6DFA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F70B87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6" w15:restartNumberingAfterBreak="0">
    <w:nsid w:val="308F179D"/>
    <w:multiLevelType w:val="hybridMultilevel"/>
    <w:tmpl w:val="4F18AE18"/>
    <w:lvl w:ilvl="0" w:tplc="5ECAD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5C6A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4B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E08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484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D2BA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080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366A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49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28721DD"/>
    <w:multiLevelType w:val="hybridMultilevel"/>
    <w:tmpl w:val="99A86AEC"/>
    <w:lvl w:ilvl="0" w:tplc="6284C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7ED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A80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AAE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EF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D2F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F6E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60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85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2BD471D"/>
    <w:multiLevelType w:val="hybridMultilevel"/>
    <w:tmpl w:val="C53C3AEE"/>
    <w:lvl w:ilvl="0" w:tplc="1910E38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9CA19B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95EEFC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A10AC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246246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1D8F2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F9D2B4D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BC4C30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2C08C4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 w15:restartNumberingAfterBreak="0">
    <w:nsid w:val="33B02047"/>
    <w:multiLevelType w:val="hybridMultilevel"/>
    <w:tmpl w:val="EE387C1A"/>
    <w:lvl w:ilvl="0" w:tplc="824E88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0E0442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8E85E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E2A20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5304C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BA8F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5B08C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7AEF9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5825C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34E451B1"/>
    <w:multiLevelType w:val="hybridMultilevel"/>
    <w:tmpl w:val="7B3C4DB0"/>
    <w:lvl w:ilvl="0" w:tplc="B8A2A54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FC0D94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49ABF1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F9CA1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9CE485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D809DF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42400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DF0A1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9309C9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1" w15:restartNumberingAfterBreak="0">
    <w:nsid w:val="39065759"/>
    <w:multiLevelType w:val="hybridMultilevel"/>
    <w:tmpl w:val="74160B60"/>
    <w:lvl w:ilvl="0" w:tplc="69D0A806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237ED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A80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AAE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8EF9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D2F7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F6E5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60F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885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90A7F1C"/>
    <w:multiLevelType w:val="hybridMultilevel"/>
    <w:tmpl w:val="390262E6"/>
    <w:lvl w:ilvl="0" w:tplc="78723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08A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966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963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A88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E07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B4A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0EA3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96E7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FB54D89"/>
    <w:multiLevelType w:val="hybridMultilevel"/>
    <w:tmpl w:val="6B8EA3E0"/>
    <w:lvl w:ilvl="0" w:tplc="DF960170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A86CC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9CF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825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67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947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C44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025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587C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0A4020D"/>
    <w:multiLevelType w:val="hybridMultilevel"/>
    <w:tmpl w:val="BA2813C6"/>
    <w:lvl w:ilvl="0" w:tplc="58F4FE4E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90E0442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8E85E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E2A20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5304C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BA8F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5B08C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7AEF9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5825C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5" w15:restartNumberingAfterBreak="0">
    <w:nsid w:val="4195298D"/>
    <w:multiLevelType w:val="hybridMultilevel"/>
    <w:tmpl w:val="5CF20392"/>
    <w:lvl w:ilvl="0" w:tplc="681688DA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90E0442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8E85E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E2A20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5304C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BA8F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5B08C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7AEF9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5825C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6" w15:restartNumberingAfterBreak="0">
    <w:nsid w:val="44A23546"/>
    <w:multiLevelType w:val="hybridMultilevel"/>
    <w:tmpl w:val="0630C730"/>
    <w:lvl w:ilvl="0" w:tplc="A02A137A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90E0442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8E85E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E2A20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5304C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BA8F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5B08C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7AEF9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5825C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7" w15:restartNumberingAfterBreak="0">
    <w:nsid w:val="4879207D"/>
    <w:multiLevelType w:val="hybridMultilevel"/>
    <w:tmpl w:val="2DC0AEE4"/>
    <w:lvl w:ilvl="0" w:tplc="CD98D7E8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999C7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BE9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743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64B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C8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762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160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10D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AFD20F3"/>
    <w:multiLevelType w:val="hybridMultilevel"/>
    <w:tmpl w:val="8C8C6B54"/>
    <w:lvl w:ilvl="0" w:tplc="D7602D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0E4B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4F9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6F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B873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843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B47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5E4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7E0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CC02232"/>
    <w:multiLevelType w:val="hybridMultilevel"/>
    <w:tmpl w:val="2A2418CA"/>
    <w:lvl w:ilvl="0" w:tplc="04F8109C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90E0442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8E85E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E2A20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5304C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BA8F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5B08C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7AEF9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5825C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0" w15:restartNumberingAfterBreak="0">
    <w:nsid w:val="523F72C3"/>
    <w:multiLevelType w:val="hybridMultilevel"/>
    <w:tmpl w:val="EB663CB4"/>
    <w:lvl w:ilvl="0" w:tplc="4D424EC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4C2186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7F2B2D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62AA65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DFABE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C16DA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97C97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BF6BCB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B34A3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1" w15:restartNumberingAfterBreak="0">
    <w:nsid w:val="55817127"/>
    <w:multiLevelType w:val="hybridMultilevel"/>
    <w:tmpl w:val="EDF806E4"/>
    <w:lvl w:ilvl="0" w:tplc="D0DE95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26EC1"/>
    <w:multiLevelType w:val="hybridMultilevel"/>
    <w:tmpl w:val="4A483EFE"/>
    <w:lvl w:ilvl="0" w:tplc="0AFE197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F8A79A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7126A6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3E8FCC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798E98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7C03B3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8B252B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FD0146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A3829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3" w15:restartNumberingAfterBreak="0">
    <w:nsid w:val="616A7A15"/>
    <w:multiLevelType w:val="hybridMultilevel"/>
    <w:tmpl w:val="815415A4"/>
    <w:lvl w:ilvl="0" w:tplc="7F72B128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90E0442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8E85E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E2A20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5304C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BA8F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5B08C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7AEF9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5825C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4" w15:restartNumberingAfterBreak="0">
    <w:nsid w:val="65621D1F"/>
    <w:multiLevelType w:val="hybridMultilevel"/>
    <w:tmpl w:val="D8DCF8DE"/>
    <w:lvl w:ilvl="0" w:tplc="61546986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90E0442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8E85E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E2A20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5304C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BA8F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5B08C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7AEF9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5825C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5" w15:restartNumberingAfterBreak="0">
    <w:nsid w:val="659E3CCE"/>
    <w:multiLevelType w:val="hybridMultilevel"/>
    <w:tmpl w:val="B4B4D510"/>
    <w:lvl w:ilvl="0" w:tplc="938CDDCE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44C2186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7F2B2D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62AA65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DFABE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C16DAE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97C97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BF6BCB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B34A3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6" w15:restartNumberingAfterBreak="0">
    <w:nsid w:val="6C94360D"/>
    <w:multiLevelType w:val="hybridMultilevel"/>
    <w:tmpl w:val="81C25CB4"/>
    <w:lvl w:ilvl="0" w:tplc="DA660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9C7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BE9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743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64BC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DC8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762E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160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10D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4942617"/>
    <w:multiLevelType w:val="hybridMultilevel"/>
    <w:tmpl w:val="14BCB646"/>
    <w:lvl w:ilvl="0" w:tplc="25269C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BB457D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482517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D1C734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2C4AAB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6B8E8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2C26BB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DF8B7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3FD2AA6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8" w15:restartNumberingAfterBreak="0">
    <w:nsid w:val="76770D44"/>
    <w:multiLevelType w:val="hybridMultilevel"/>
    <w:tmpl w:val="4022C310"/>
    <w:lvl w:ilvl="0" w:tplc="C12A0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6240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6E5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8C1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5C3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2C8A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263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DC9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FEB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9E92ECE"/>
    <w:multiLevelType w:val="hybridMultilevel"/>
    <w:tmpl w:val="A2203924"/>
    <w:lvl w:ilvl="0" w:tplc="EFDA1C5A">
      <w:start w:val="1"/>
      <w:numFmt w:val="bullet"/>
      <w:lvlText w:val="•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90E0442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8E85E1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E2A20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5304C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BA8F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5B08CE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7AEF93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5825C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 w16cid:durableId="333994051">
    <w:abstractNumId w:val="28"/>
  </w:num>
  <w:num w:numId="2" w16cid:durableId="1089304740">
    <w:abstractNumId w:val="10"/>
  </w:num>
  <w:num w:numId="3" w16cid:durableId="999389488">
    <w:abstractNumId w:val="37"/>
  </w:num>
  <w:num w:numId="4" w16cid:durableId="490172492">
    <w:abstractNumId w:val="30"/>
  </w:num>
  <w:num w:numId="5" w16cid:durableId="2116711101">
    <w:abstractNumId w:val="6"/>
  </w:num>
  <w:num w:numId="6" w16cid:durableId="643969275">
    <w:abstractNumId w:val="32"/>
  </w:num>
  <w:num w:numId="7" w16cid:durableId="459154905">
    <w:abstractNumId w:val="11"/>
  </w:num>
  <w:num w:numId="8" w16cid:durableId="555512891">
    <w:abstractNumId w:val="35"/>
  </w:num>
  <w:num w:numId="9" w16cid:durableId="2124641428">
    <w:abstractNumId w:val="12"/>
  </w:num>
  <w:num w:numId="10" w16cid:durableId="1671567805">
    <w:abstractNumId w:val="0"/>
  </w:num>
  <w:num w:numId="11" w16cid:durableId="904488117">
    <w:abstractNumId w:val="18"/>
  </w:num>
  <w:num w:numId="12" w16cid:durableId="1327128656">
    <w:abstractNumId w:val="13"/>
  </w:num>
  <w:num w:numId="13" w16cid:durableId="631441767">
    <w:abstractNumId w:val="7"/>
  </w:num>
  <w:num w:numId="14" w16cid:durableId="245000261">
    <w:abstractNumId w:val="15"/>
  </w:num>
  <w:num w:numId="15" w16cid:durableId="1431315384">
    <w:abstractNumId w:val="19"/>
  </w:num>
  <w:num w:numId="16" w16cid:durableId="1515878609">
    <w:abstractNumId w:val="22"/>
  </w:num>
  <w:num w:numId="17" w16cid:durableId="1975215931">
    <w:abstractNumId w:val="38"/>
  </w:num>
  <w:num w:numId="18" w16cid:durableId="772943392">
    <w:abstractNumId w:val="16"/>
  </w:num>
  <w:num w:numId="19" w16cid:durableId="1816485910">
    <w:abstractNumId w:val="9"/>
  </w:num>
  <w:num w:numId="20" w16cid:durableId="1349218512">
    <w:abstractNumId w:val="2"/>
  </w:num>
  <w:num w:numId="21" w16cid:durableId="569383672">
    <w:abstractNumId w:val="25"/>
  </w:num>
  <w:num w:numId="22" w16cid:durableId="955713794">
    <w:abstractNumId w:val="39"/>
  </w:num>
  <w:num w:numId="23" w16cid:durableId="881360744">
    <w:abstractNumId w:val="33"/>
  </w:num>
  <w:num w:numId="24" w16cid:durableId="1237789161">
    <w:abstractNumId w:val="34"/>
  </w:num>
  <w:num w:numId="25" w16cid:durableId="557008706">
    <w:abstractNumId w:val="29"/>
  </w:num>
  <w:num w:numId="26" w16cid:durableId="211313639">
    <w:abstractNumId w:val="24"/>
  </w:num>
  <w:num w:numId="27" w16cid:durableId="940918170">
    <w:abstractNumId w:val="26"/>
  </w:num>
  <w:num w:numId="28" w16cid:durableId="932782349">
    <w:abstractNumId w:val="20"/>
  </w:num>
  <w:num w:numId="29" w16cid:durableId="161506493">
    <w:abstractNumId w:val="5"/>
  </w:num>
  <w:num w:numId="30" w16cid:durableId="1662660746">
    <w:abstractNumId w:val="17"/>
  </w:num>
  <w:num w:numId="31" w16cid:durableId="1808625996">
    <w:abstractNumId w:val="36"/>
  </w:num>
  <w:num w:numId="32" w16cid:durableId="476075673">
    <w:abstractNumId w:val="4"/>
  </w:num>
  <w:num w:numId="33" w16cid:durableId="1440487480">
    <w:abstractNumId w:val="1"/>
  </w:num>
  <w:num w:numId="34" w16cid:durableId="1481190275">
    <w:abstractNumId w:val="14"/>
  </w:num>
  <w:num w:numId="35" w16cid:durableId="1226834378">
    <w:abstractNumId w:val="21"/>
  </w:num>
  <w:num w:numId="36" w16cid:durableId="2075270135">
    <w:abstractNumId w:val="27"/>
  </w:num>
  <w:num w:numId="37" w16cid:durableId="1481187803">
    <w:abstractNumId w:val="23"/>
  </w:num>
  <w:num w:numId="38" w16cid:durableId="787551876">
    <w:abstractNumId w:val="31"/>
  </w:num>
  <w:num w:numId="39" w16cid:durableId="623540472">
    <w:abstractNumId w:val="3"/>
  </w:num>
  <w:num w:numId="40" w16cid:durableId="9100466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DE"/>
    <w:rsid w:val="00006E8C"/>
    <w:rsid w:val="00051FE1"/>
    <w:rsid w:val="00061D75"/>
    <w:rsid w:val="00062EFB"/>
    <w:rsid w:val="000E37D3"/>
    <w:rsid w:val="00112FF7"/>
    <w:rsid w:val="001145AA"/>
    <w:rsid w:val="001353D8"/>
    <w:rsid w:val="00164827"/>
    <w:rsid w:val="001B51CE"/>
    <w:rsid w:val="001D7F8F"/>
    <w:rsid w:val="001E15CA"/>
    <w:rsid w:val="001E4D4F"/>
    <w:rsid w:val="00230215"/>
    <w:rsid w:val="00234504"/>
    <w:rsid w:val="00292DFC"/>
    <w:rsid w:val="002D34BF"/>
    <w:rsid w:val="002D6DC0"/>
    <w:rsid w:val="002E76DB"/>
    <w:rsid w:val="0035257D"/>
    <w:rsid w:val="00363728"/>
    <w:rsid w:val="003915B6"/>
    <w:rsid w:val="003B61FE"/>
    <w:rsid w:val="003B7645"/>
    <w:rsid w:val="00420089"/>
    <w:rsid w:val="0045323E"/>
    <w:rsid w:val="0049016E"/>
    <w:rsid w:val="00495F53"/>
    <w:rsid w:val="004B50C4"/>
    <w:rsid w:val="004C4BDB"/>
    <w:rsid w:val="004C7DC9"/>
    <w:rsid w:val="004E142B"/>
    <w:rsid w:val="004F26C1"/>
    <w:rsid w:val="00504463"/>
    <w:rsid w:val="005204FA"/>
    <w:rsid w:val="00527D10"/>
    <w:rsid w:val="00550FE1"/>
    <w:rsid w:val="005718DE"/>
    <w:rsid w:val="00577072"/>
    <w:rsid w:val="00577EF0"/>
    <w:rsid w:val="00586A60"/>
    <w:rsid w:val="00587BBB"/>
    <w:rsid w:val="00592FAC"/>
    <w:rsid w:val="00595456"/>
    <w:rsid w:val="005A6949"/>
    <w:rsid w:val="005B4DA1"/>
    <w:rsid w:val="0063770B"/>
    <w:rsid w:val="00684E4A"/>
    <w:rsid w:val="006858A3"/>
    <w:rsid w:val="00730F44"/>
    <w:rsid w:val="007849F8"/>
    <w:rsid w:val="007C0B1B"/>
    <w:rsid w:val="008470BB"/>
    <w:rsid w:val="008477F3"/>
    <w:rsid w:val="00851158"/>
    <w:rsid w:val="00871BA0"/>
    <w:rsid w:val="008879B4"/>
    <w:rsid w:val="00887C58"/>
    <w:rsid w:val="00891B04"/>
    <w:rsid w:val="00895822"/>
    <w:rsid w:val="008B2AE1"/>
    <w:rsid w:val="008E7D3C"/>
    <w:rsid w:val="008E7DD6"/>
    <w:rsid w:val="00971974"/>
    <w:rsid w:val="00990EEA"/>
    <w:rsid w:val="009A5780"/>
    <w:rsid w:val="009F7484"/>
    <w:rsid w:val="00A04636"/>
    <w:rsid w:val="00A053D9"/>
    <w:rsid w:val="00A85F07"/>
    <w:rsid w:val="00A90687"/>
    <w:rsid w:val="00A94292"/>
    <w:rsid w:val="00AA7684"/>
    <w:rsid w:val="00AD7043"/>
    <w:rsid w:val="00AE5F77"/>
    <w:rsid w:val="00B12533"/>
    <w:rsid w:val="00B33B21"/>
    <w:rsid w:val="00B36627"/>
    <w:rsid w:val="00B8083F"/>
    <w:rsid w:val="00BC4B54"/>
    <w:rsid w:val="00C20E63"/>
    <w:rsid w:val="00C336B9"/>
    <w:rsid w:val="00D22759"/>
    <w:rsid w:val="00D36A2B"/>
    <w:rsid w:val="00D42609"/>
    <w:rsid w:val="00D540C4"/>
    <w:rsid w:val="00D75360"/>
    <w:rsid w:val="00DC1A2F"/>
    <w:rsid w:val="00E22111"/>
    <w:rsid w:val="00E37E08"/>
    <w:rsid w:val="00E448C6"/>
    <w:rsid w:val="00EA44F7"/>
    <w:rsid w:val="00EC3749"/>
    <w:rsid w:val="00F50554"/>
    <w:rsid w:val="00F86B8B"/>
    <w:rsid w:val="00FB789C"/>
    <w:rsid w:val="00FC4DC7"/>
    <w:rsid w:val="00FD5EE5"/>
    <w:rsid w:val="00FE6172"/>
    <w:rsid w:val="0BCBAC1A"/>
    <w:rsid w:val="1F214412"/>
    <w:rsid w:val="2A9251BA"/>
    <w:rsid w:val="3E973187"/>
    <w:rsid w:val="5AE474B0"/>
    <w:rsid w:val="751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64CDC"/>
  <w15:chartTrackingRefBased/>
  <w15:docId w15:val="{A07EA9DB-EE18-40F3-90D3-681F0466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rsid w:val="00A053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A053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rsid w:val="00A053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rsid w:val="00A053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unhideWhenUsed/>
    <w:rsid w:val="00A053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unhideWhenUsed/>
    <w:rsid w:val="00A053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unhideWhenUsed/>
    <w:rsid w:val="00A053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3B61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B61FE"/>
  </w:style>
  <w:style w:type="paragraph" w:styleId="Alatunniste">
    <w:name w:val="footer"/>
    <w:basedOn w:val="Normaali"/>
    <w:link w:val="AlatunnisteChar"/>
    <w:uiPriority w:val="99"/>
    <w:unhideWhenUsed/>
    <w:rsid w:val="003B61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B61FE"/>
  </w:style>
  <w:style w:type="paragraph" w:styleId="Luettelokappale">
    <w:name w:val="List Paragraph"/>
    <w:basedOn w:val="Normaali"/>
    <w:uiPriority w:val="34"/>
    <w:qFormat/>
    <w:rsid w:val="00730F44"/>
    <w:pPr>
      <w:spacing w:after="0" w:line="240" w:lineRule="auto"/>
      <w:ind w:left="720"/>
      <w:contextualSpacing/>
    </w:pPr>
    <w:rPr>
      <w:rFonts w:eastAsiaTheme="minorEastAsia" w:cs="Times New Roman"/>
      <w:szCs w:val="24"/>
      <w:lang w:eastAsia="fi-FI"/>
    </w:rPr>
  </w:style>
  <w:style w:type="paragraph" w:customStyle="1" w:styleId="Peruskappale">
    <w:name w:val="[Peruskappale]"/>
    <w:basedOn w:val="Normaali"/>
    <w:uiPriority w:val="99"/>
    <w:rsid w:val="00006E8C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qFormat/>
    <w:rsid w:val="00577EF0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577EF0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paragraph" w:styleId="Eivli">
    <w:name w:val="No Spacing"/>
    <w:uiPriority w:val="1"/>
    <w:qFormat/>
    <w:rsid w:val="00A053D9"/>
    <w:pPr>
      <w:spacing w:after="0" w:line="240" w:lineRule="auto"/>
    </w:pPr>
  </w:style>
  <w:style w:type="character" w:customStyle="1" w:styleId="Otsikko1Char">
    <w:name w:val="Otsikko 1 Char"/>
    <w:basedOn w:val="Kappaleenoletusfontti"/>
    <w:link w:val="Otsikko1"/>
    <w:uiPriority w:val="9"/>
    <w:rsid w:val="00A053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A053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A053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A053D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rsid w:val="00A053D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rsid w:val="00A053D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rsid w:val="00A053D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A053D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A053D9"/>
    <w:rPr>
      <w:rFonts w:eastAsiaTheme="minorEastAsia"/>
      <w:color w:val="5A5A5A" w:themeColor="text1" w:themeTint="A5"/>
      <w:spacing w:val="15"/>
    </w:rPr>
  </w:style>
  <w:style w:type="table" w:styleId="TaulukkoRuudukko">
    <w:name w:val="Table Grid"/>
    <w:basedOn w:val="Normaalitaulukko"/>
    <w:uiPriority w:val="39"/>
    <w:rsid w:val="00FB7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oimakas">
    <w:name w:val="Strong"/>
    <w:basedOn w:val="Kappaleenoletusfontti"/>
    <w:uiPriority w:val="22"/>
    <w:qFormat/>
    <w:rsid w:val="008E7DD6"/>
    <w:rPr>
      <w:b/>
      <w:bCs/>
    </w:rPr>
  </w:style>
  <w:style w:type="character" w:styleId="Korostus">
    <w:name w:val="Emphasis"/>
    <w:basedOn w:val="Kappaleenoletusfontti"/>
    <w:uiPriority w:val="20"/>
    <w:qFormat/>
    <w:rsid w:val="008E7DD6"/>
    <w:rPr>
      <w:i/>
      <w:iCs/>
    </w:rPr>
  </w:style>
  <w:style w:type="paragraph" w:styleId="NormaaliWWW">
    <w:name w:val="Normal (Web)"/>
    <w:basedOn w:val="Normaali"/>
    <w:uiPriority w:val="99"/>
    <w:semiHidden/>
    <w:unhideWhenUsed/>
    <w:rsid w:val="0023450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704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19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7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82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45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32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5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5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039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3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6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0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42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4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0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4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6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7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02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9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0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03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99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6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76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8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4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3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5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3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4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3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68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78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13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8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54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24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61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79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102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0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3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5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9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0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76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65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3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47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7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71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12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7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4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5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77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54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77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58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0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3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4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90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79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55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7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0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71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9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48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99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61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37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yhteiset\lomakkeet\Kouvola_asiakirjapohja_viisteet_2021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uvola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7694a5-3674-48c6-b58a-95fe94a6b971">
      <Terms xmlns="http://schemas.microsoft.com/office/infopath/2007/PartnerControls"/>
    </lcf76f155ced4ddcb4097134ff3c332f>
    <TaxCatchAll xmlns="7152468e-0d89-498e-98a5-29cf75771a3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D6CED549B8ECA44A0C3614BA9FEE256" ma:contentTypeVersion="12" ma:contentTypeDescription="Luo uusi asiakirja." ma:contentTypeScope="" ma:versionID="b134991d4863d71ae1e6834d33d8b556">
  <xsd:schema xmlns:xsd="http://www.w3.org/2001/XMLSchema" xmlns:xs="http://www.w3.org/2001/XMLSchema" xmlns:p="http://schemas.microsoft.com/office/2006/metadata/properties" xmlns:ns2="d67694a5-3674-48c6-b58a-95fe94a6b971" xmlns:ns3="7152468e-0d89-498e-98a5-29cf75771a35" targetNamespace="http://schemas.microsoft.com/office/2006/metadata/properties" ma:root="true" ma:fieldsID="711eced7ddbd77a9049647ccf40f25bf" ns2:_="" ns3:_="">
    <xsd:import namespace="d67694a5-3674-48c6-b58a-95fe94a6b971"/>
    <xsd:import namespace="7152468e-0d89-498e-98a5-29cf75771a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7694a5-3674-48c6-b58a-95fe94a6b9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f81ded02-9f86-4b0c-8912-f5f43177ca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2468e-0d89-498e-98a5-29cf75771a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ae29d24-5c03-4634-b6c1-e8662a05b3bf}" ma:internalName="TaxCatchAll" ma:showField="CatchAllData" ma:web="7152468e-0d89-498e-98a5-29cf75771a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2D0C5E-00C1-4124-80C7-05E792EAB4B6}">
  <ds:schemaRefs>
    <ds:schemaRef ds:uri="http://purl.org/dc/terms/"/>
    <ds:schemaRef ds:uri="d67694a5-3674-48c6-b58a-95fe94a6b971"/>
    <ds:schemaRef ds:uri="http://schemas.microsoft.com/office/2006/metadata/properties"/>
    <ds:schemaRef ds:uri="http://schemas.microsoft.com/office/2006/documentManagement/types"/>
    <ds:schemaRef ds:uri="7152468e-0d89-498e-98a5-29cf75771a35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97A3F47-EADF-4648-B182-276F59B562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31DA44-122C-4F05-8532-E29F9C2F72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60003E-79A4-4984-AC2D-1F4CB2799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7694a5-3674-48c6-b58a-95fe94a6b971"/>
    <ds:schemaRef ds:uri="7152468e-0d89-498e-98a5-29cf75771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Kouvola_asiakirjapohja_viisteet_2021</Template>
  <TotalTime>5</TotalTime>
  <Pages>4</Pages>
  <Words>190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Junnola-Ahola Sanna</dc:creator>
  <cp:keywords/>
  <dc:description/>
  <cp:lastModifiedBy>Turve Heli</cp:lastModifiedBy>
  <cp:revision>2</cp:revision>
  <cp:lastPrinted>2025-02-13T12:26:00Z</cp:lastPrinted>
  <dcterms:created xsi:type="dcterms:W3CDTF">2025-06-16T06:35:00Z</dcterms:created>
  <dcterms:modified xsi:type="dcterms:W3CDTF">2025-06-16T06:35:00Z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0x0101005D6CED549B8ECA44A0C3614BA9FEE256</vt:lpwstr>
  </property>
  <property fmtid="{D5CDD505-2E9C-101B-9397-08002B2CF9AE}" pid="3" name="MediaServiceImageTags">
    <vt:lpwstr/>
  </property>
</Properties>
</file>